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A819" w14:textId="7F621FD3" w:rsidR="00EC1FEF" w:rsidRPr="00772E6A" w:rsidRDefault="00464364" w:rsidP="00AA0AD3">
      <w:pPr>
        <w:pStyle w:val="Title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Honorary Research Affiliate Application</w:t>
      </w:r>
    </w:p>
    <w:p w14:paraId="465C4C3F" w14:textId="47CC31E1" w:rsidR="00EC1FEF" w:rsidRPr="00FC1D49" w:rsidRDefault="00464364" w:rsidP="00AA0AD3">
      <w:pPr>
        <w:pStyle w:val="Heading1"/>
        <w:rPr>
          <w:sz w:val="28"/>
          <w:szCs w:val="28"/>
        </w:rPr>
      </w:pPr>
      <w:r w:rsidRPr="00FC1D49">
        <w:rPr>
          <w:sz w:val="28"/>
          <w:szCs w:val="28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913"/>
        <w:gridCol w:w="781"/>
        <w:gridCol w:w="3509"/>
      </w:tblGrid>
      <w:tr w:rsidR="00F916D1" w14:paraId="572DBBD4" w14:textId="77777777" w:rsidTr="00F916D1">
        <w:tc>
          <w:tcPr>
            <w:tcW w:w="2376" w:type="dxa"/>
          </w:tcPr>
          <w:p w14:paraId="24823AB9" w14:textId="28028523" w:rsidR="00F916D1" w:rsidRDefault="00F916D1" w:rsidP="00AA0AD3">
            <w:r>
              <w:t xml:space="preserve">Name </w:t>
            </w:r>
          </w:p>
        </w:tc>
        <w:sdt>
          <w:sdtPr>
            <w:id w:val="-1497957425"/>
            <w:placeholder>
              <w:docPart w:val="61D15F7CE2CA45F3BA10B09DD4233877"/>
            </w:placeholder>
            <w:showingPlcHdr/>
          </w:sdtPr>
          <w:sdtEndPr/>
          <w:sdtContent>
            <w:tc>
              <w:tcPr>
                <w:tcW w:w="6203" w:type="dxa"/>
                <w:gridSpan w:val="3"/>
              </w:tcPr>
              <w:p w14:paraId="744A084F" w14:textId="2F8A2C9B" w:rsidR="00F916D1" w:rsidRDefault="00A13780" w:rsidP="00AA0AD3">
                <w:r w:rsidRPr="000F4BCE">
                  <w:rPr>
                    <w:rStyle w:val="PlaceholderText"/>
                  </w:rPr>
                  <w:t xml:space="preserve">Click here to enter </w:t>
                </w:r>
              </w:p>
            </w:tc>
          </w:sdtContent>
        </w:sdt>
      </w:tr>
      <w:tr w:rsidR="00F916D1" w14:paraId="07CA4C70" w14:textId="77777777" w:rsidTr="00F916D1">
        <w:tc>
          <w:tcPr>
            <w:tcW w:w="2376" w:type="dxa"/>
          </w:tcPr>
          <w:p w14:paraId="49E67333" w14:textId="3FA6B1CB" w:rsidR="00F916D1" w:rsidRDefault="00F916D1" w:rsidP="00F916D1">
            <w:r>
              <w:t>Institutional affiliation</w:t>
            </w:r>
          </w:p>
        </w:tc>
        <w:sdt>
          <w:sdtPr>
            <w:id w:val="428394768"/>
            <w:placeholder>
              <w:docPart w:val="6B8CF4CCA22E4BFBBCDE9AA3B627F77F"/>
            </w:placeholder>
            <w:showingPlcHdr/>
          </w:sdtPr>
          <w:sdtEndPr/>
          <w:sdtContent>
            <w:tc>
              <w:tcPr>
                <w:tcW w:w="6203" w:type="dxa"/>
                <w:gridSpan w:val="3"/>
              </w:tcPr>
              <w:p w14:paraId="23B23C91" w14:textId="762D1593" w:rsidR="00F916D1" w:rsidRDefault="00A13780" w:rsidP="00F916D1">
                <w:r w:rsidRPr="000F4BC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 to enter</w:t>
                </w:r>
              </w:p>
            </w:tc>
          </w:sdtContent>
        </w:sdt>
      </w:tr>
      <w:tr w:rsidR="00F916D1" w14:paraId="737C46DD" w14:textId="77777777" w:rsidTr="00F916D1">
        <w:tc>
          <w:tcPr>
            <w:tcW w:w="2376" w:type="dxa"/>
          </w:tcPr>
          <w:p w14:paraId="28793C7C" w14:textId="0F209406" w:rsidR="00F916D1" w:rsidRDefault="00F916D1" w:rsidP="00AA0AD3">
            <w:r>
              <w:t>Address</w:t>
            </w:r>
          </w:p>
        </w:tc>
        <w:sdt>
          <w:sdtPr>
            <w:id w:val="-1019776472"/>
            <w:placeholder>
              <w:docPart w:val="6FE06F8A493340318B6C44C62B1C3109"/>
            </w:placeholder>
          </w:sdtPr>
          <w:sdtEndPr/>
          <w:sdtContent>
            <w:sdt>
              <w:sdtPr>
                <w:id w:val="1275900844"/>
                <w:placeholder>
                  <w:docPart w:val="2D3A6FC855E8461393398BC90764549E"/>
                </w:placeholder>
                <w:showingPlcHdr/>
              </w:sdtPr>
              <w:sdtEndPr/>
              <w:sdtContent>
                <w:tc>
                  <w:tcPr>
                    <w:tcW w:w="6203" w:type="dxa"/>
                    <w:gridSpan w:val="3"/>
                  </w:tcPr>
                  <w:p w14:paraId="0C174344" w14:textId="1D160EC5" w:rsidR="00F916D1" w:rsidRDefault="00A13780" w:rsidP="00AA0AD3">
                    <w:r w:rsidRPr="000F4BCE">
                      <w:rPr>
                        <w:rStyle w:val="PlaceholderText"/>
                      </w:rPr>
                      <w:t xml:space="preserve">Click here to enter </w:t>
                    </w:r>
                  </w:p>
                </w:tc>
              </w:sdtContent>
            </w:sdt>
          </w:sdtContent>
        </w:sdt>
      </w:tr>
      <w:tr w:rsidR="00F916D1" w14:paraId="7388B52C" w14:textId="77777777" w:rsidTr="00F916D1">
        <w:tc>
          <w:tcPr>
            <w:tcW w:w="2376" w:type="dxa"/>
          </w:tcPr>
          <w:p w14:paraId="6ECCBFCC" w14:textId="063DE255" w:rsidR="00F916D1" w:rsidRDefault="00F916D1" w:rsidP="00AA0AD3">
            <w:r>
              <w:t>Position</w:t>
            </w:r>
          </w:p>
        </w:tc>
        <w:sdt>
          <w:sdtPr>
            <w:id w:val="-916781047"/>
            <w:placeholder>
              <w:docPart w:val="6F2A2499C83B4A6EA732337BB0BF696B"/>
            </w:placeholder>
          </w:sdtPr>
          <w:sdtEndPr/>
          <w:sdtContent>
            <w:sdt>
              <w:sdtPr>
                <w:id w:val="-1300685528"/>
                <w:placeholder>
                  <w:docPart w:val="C1EC4FBB574A48E6A2C79736D7861630"/>
                </w:placeholder>
                <w:showingPlcHdr/>
              </w:sdtPr>
              <w:sdtEndPr/>
              <w:sdtContent>
                <w:tc>
                  <w:tcPr>
                    <w:tcW w:w="6203" w:type="dxa"/>
                    <w:gridSpan w:val="3"/>
                  </w:tcPr>
                  <w:p w14:paraId="2B839F72" w14:textId="6D177B1B" w:rsidR="00F916D1" w:rsidRDefault="00A13780" w:rsidP="00AA0AD3">
                    <w:r w:rsidRPr="000F4BCE">
                      <w:rPr>
                        <w:rStyle w:val="PlaceholderText"/>
                      </w:rPr>
                      <w:t xml:space="preserve">Click here to enter </w:t>
                    </w:r>
                  </w:p>
                </w:tc>
              </w:sdtContent>
            </w:sdt>
          </w:sdtContent>
        </w:sdt>
      </w:tr>
      <w:tr w:rsidR="00F916D1" w14:paraId="69DF38BB" w14:textId="77777777" w:rsidTr="00F916D1">
        <w:tc>
          <w:tcPr>
            <w:tcW w:w="2376" w:type="dxa"/>
          </w:tcPr>
          <w:p w14:paraId="5A14A34A" w14:textId="64C942FE" w:rsidR="00F916D1" w:rsidRDefault="00F916D1" w:rsidP="00AA0AD3">
            <w:r>
              <w:t>Email</w:t>
            </w:r>
          </w:p>
        </w:tc>
        <w:sdt>
          <w:sdtPr>
            <w:id w:val="-6911616"/>
            <w:placeholder>
              <w:docPart w:val="C6CC29CD7A074FA282AD93A44B8F382C"/>
            </w:placeholder>
          </w:sdtPr>
          <w:sdtEndPr/>
          <w:sdtContent>
            <w:sdt>
              <w:sdtPr>
                <w:id w:val="-813485515"/>
                <w:placeholder>
                  <w:docPart w:val="6EA25C04EDB34DE1B765C52CB0034372"/>
                </w:placeholder>
                <w:showingPlcHdr/>
              </w:sdtPr>
              <w:sdtEndPr/>
              <w:sdtContent>
                <w:tc>
                  <w:tcPr>
                    <w:tcW w:w="6203" w:type="dxa"/>
                    <w:gridSpan w:val="3"/>
                  </w:tcPr>
                  <w:p w14:paraId="640D360B" w14:textId="37328017" w:rsidR="00F916D1" w:rsidRDefault="00A13780" w:rsidP="00AA0AD3">
                    <w:r w:rsidRPr="000F4BCE">
                      <w:rPr>
                        <w:rStyle w:val="PlaceholderText"/>
                      </w:rPr>
                      <w:t xml:space="preserve">Click here to enter </w:t>
                    </w:r>
                  </w:p>
                </w:tc>
              </w:sdtContent>
            </w:sdt>
          </w:sdtContent>
        </w:sdt>
      </w:tr>
      <w:tr w:rsidR="00A13780" w14:paraId="5FAF8FAF" w14:textId="77777777" w:rsidTr="007C1514">
        <w:tc>
          <w:tcPr>
            <w:tcW w:w="2376" w:type="dxa"/>
          </w:tcPr>
          <w:p w14:paraId="4E06A64F" w14:textId="77777777" w:rsidR="00A13780" w:rsidRDefault="00A13780" w:rsidP="00AA0AD3">
            <w:r>
              <w:t>New appointment:</w:t>
            </w:r>
          </w:p>
        </w:tc>
        <w:sdt>
          <w:sdtPr>
            <w:id w:val="1481346871"/>
            <w:placeholder>
              <w:docPart w:val="BF7172095BF3469FAAA7DC7F18CAFB3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13" w:type="dxa"/>
              </w:tcPr>
              <w:p w14:paraId="7026F253" w14:textId="2DD0685F" w:rsidR="00A13780" w:rsidRDefault="00A13780" w:rsidP="00AA0AD3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81" w:type="dxa"/>
            <w:tcBorders>
              <w:right w:val="nil"/>
            </w:tcBorders>
          </w:tcPr>
          <w:p w14:paraId="212B3AE3" w14:textId="4ADCC91B" w:rsidR="00A13780" w:rsidRDefault="00A13780" w:rsidP="00AA0AD3">
            <w:r>
              <w:t>If no</w:t>
            </w:r>
          </w:p>
        </w:tc>
        <w:sdt>
          <w:sdtPr>
            <w:id w:val="1876422579"/>
            <w:placeholder>
              <w:docPart w:val="E23BD358C14E4EEBBCD9CF176B8F491A"/>
            </w:placeholder>
            <w:showingPlcHdr/>
          </w:sdtPr>
          <w:sdtEndPr/>
          <w:sdtContent>
            <w:tc>
              <w:tcPr>
                <w:tcW w:w="3509" w:type="dxa"/>
                <w:tcBorders>
                  <w:left w:val="nil"/>
                </w:tcBorders>
              </w:tcPr>
              <w:p w14:paraId="55CAC9E1" w14:textId="5252AF75" w:rsidR="00A13780" w:rsidRDefault="00A13780" w:rsidP="00AA0AD3">
                <w:r>
                  <w:rPr>
                    <w:rStyle w:val="PlaceholderText"/>
                  </w:rPr>
                  <w:t>Current HAD ID</w:t>
                </w:r>
              </w:p>
            </w:tc>
          </w:sdtContent>
        </w:sdt>
      </w:tr>
    </w:tbl>
    <w:p w14:paraId="5730467C" w14:textId="3351C8B5" w:rsidR="00EC1FEF" w:rsidRDefault="005156DB" w:rsidP="00AA0AD3">
      <w:pPr>
        <w:pStyle w:val="Heading2"/>
      </w:pPr>
      <w:r>
        <w:t xml:space="preserve">Justification for Honorary Research Affiliate appointment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9"/>
      </w:tblGrid>
      <w:tr w:rsidR="005156DB" w14:paraId="3FCF4B21" w14:textId="77777777" w:rsidTr="00C64AAF">
        <w:trPr>
          <w:trHeight w:val="3214"/>
        </w:trPr>
        <w:tc>
          <w:tcPr>
            <w:tcW w:w="8579" w:type="dxa"/>
          </w:tcPr>
          <w:p w14:paraId="29A68C33" w14:textId="679EA898" w:rsidR="005156DB" w:rsidRPr="00A17BDC" w:rsidRDefault="005156DB" w:rsidP="00AA0AD3">
            <w:pPr>
              <w:rPr>
                <w:sz w:val="20"/>
                <w:szCs w:val="20"/>
              </w:rPr>
            </w:pPr>
            <w:r w:rsidRPr="00A17BDC">
              <w:rPr>
                <w:sz w:val="20"/>
                <w:szCs w:val="20"/>
              </w:rPr>
              <w:t xml:space="preserve">Provide explanation of why records access cannot be conducted by a </w:t>
            </w:r>
            <w:r w:rsidR="00C64AAF">
              <w:rPr>
                <w:sz w:val="20"/>
                <w:szCs w:val="20"/>
              </w:rPr>
              <w:t>current CALHN</w:t>
            </w:r>
            <w:r w:rsidRPr="00A17BDC">
              <w:rPr>
                <w:sz w:val="20"/>
                <w:szCs w:val="20"/>
              </w:rPr>
              <w:t xml:space="preserve"> employee:</w:t>
            </w:r>
            <w:r w:rsidR="00A17BDC" w:rsidRPr="00A17BDC">
              <w:rPr>
                <w:rStyle w:val="Heading1Char"/>
                <w:sz w:val="28"/>
                <w:szCs w:val="28"/>
              </w:rPr>
              <w:t xml:space="preserve"> </w:t>
            </w:r>
          </w:p>
          <w:sdt>
            <w:sdtPr>
              <w:id w:val="1153109922"/>
              <w:placeholder>
                <w:docPart w:val="2B764725853A45F384E6D75FD4C9C552"/>
              </w:placeholder>
              <w:showingPlcHdr/>
            </w:sdtPr>
            <w:sdtEndPr/>
            <w:sdtContent>
              <w:p w14:paraId="159AC547" w14:textId="01252991" w:rsidR="005156DB" w:rsidRDefault="00A13780" w:rsidP="00AA0AD3">
                <w:r w:rsidRPr="000F4BCE">
                  <w:rPr>
                    <w:rStyle w:val="PlaceholderText"/>
                  </w:rPr>
                  <w:t xml:space="preserve">Click here to enter </w:t>
                </w:r>
              </w:p>
            </w:sdtContent>
          </w:sdt>
          <w:p w14:paraId="2EFD205D" w14:textId="755D4130" w:rsidR="005156DB" w:rsidRDefault="005156DB" w:rsidP="00AA0AD3"/>
        </w:tc>
      </w:tr>
    </w:tbl>
    <w:p w14:paraId="728881E0" w14:textId="520CEC5D" w:rsidR="00EC1FEF" w:rsidRDefault="005156DB" w:rsidP="00FC1D49">
      <w:pPr>
        <w:pStyle w:val="Heading2"/>
      </w:pPr>
      <w:r>
        <w:t>In submitting this application I the Applicant understand that: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9"/>
      </w:tblGrid>
      <w:tr w:rsidR="0023379F" w14:paraId="6868A025" w14:textId="77777777" w:rsidTr="0036654F">
        <w:tc>
          <w:tcPr>
            <w:tcW w:w="8579" w:type="dxa"/>
          </w:tcPr>
          <w:p w14:paraId="629AD19F" w14:textId="6B4E149F" w:rsidR="0023379F" w:rsidRDefault="0023379F" w:rsidP="00A13780">
            <w:pPr>
              <w:pStyle w:val="ListParagraph"/>
              <w:numPr>
                <w:ilvl w:val="0"/>
                <w:numId w:val="15"/>
              </w:numPr>
              <w:ind w:left="567" w:hanging="567"/>
            </w:pPr>
            <w:r>
              <w:t>I must have a CALHN collaborator/supervisor</w:t>
            </w:r>
          </w:p>
        </w:tc>
      </w:tr>
      <w:tr w:rsidR="0023379F" w14:paraId="31FDBF9D" w14:textId="77777777" w:rsidTr="00844DA5">
        <w:tc>
          <w:tcPr>
            <w:tcW w:w="8579" w:type="dxa"/>
          </w:tcPr>
          <w:p w14:paraId="455A3DB2" w14:textId="2B3DC8AB" w:rsidR="0023379F" w:rsidRDefault="0023379F" w:rsidP="00A13780">
            <w:pPr>
              <w:pStyle w:val="ListParagraph"/>
              <w:numPr>
                <w:ilvl w:val="0"/>
                <w:numId w:val="15"/>
              </w:numPr>
              <w:ind w:left="567" w:hanging="567"/>
            </w:pPr>
            <w:r>
              <w:t>Access is only provided for studies authorised by CALHN</w:t>
            </w:r>
          </w:p>
        </w:tc>
      </w:tr>
      <w:tr w:rsidR="0023379F" w14:paraId="79A8CCB6" w14:textId="77777777" w:rsidTr="00464497">
        <w:tc>
          <w:tcPr>
            <w:tcW w:w="8579" w:type="dxa"/>
          </w:tcPr>
          <w:p w14:paraId="73F784A6" w14:textId="6A85AAC2" w:rsidR="0023379F" w:rsidRDefault="0023379F" w:rsidP="00A13780">
            <w:pPr>
              <w:pStyle w:val="ListParagraph"/>
              <w:numPr>
                <w:ilvl w:val="0"/>
                <w:numId w:val="15"/>
              </w:numPr>
              <w:ind w:left="567" w:hanging="567"/>
            </w:pPr>
            <w:r>
              <w:t>I will be provided with read-only access to the Electronic Medi</w:t>
            </w:r>
            <w:r w:rsidR="00E60251">
              <w:t>c</w:t>
            </w:r>
            <w:r>
              <w:t>al Record (EMR)</w:t>
            </w:r>
          </w:p>
        </w:tc>
      </w:tr>
      <w:tr w:rsidR="0023379F" w14:paraId="72EDA6CF" w14:textId="77777777" w:rsidTr="008C1806">
        <w:tc>
          <w:tcPr>
            <w:tcW w:w="8579" w:type="dxa"/>
          </w:tcPr>
          <w:p w14:paraId="4AAD3C43" w14:textId="44C7F282" w:rsidR="0023379F" w:rsidRDefault="0023379F" w:rsidP="00A13780">
            <w:pPr>
              <w:pStyle w:val="ListParagraph"/>
              <w:numPr>
                <w:ilvl w:val="0"/>
                <w:numId w:val="15"/>
              </w:numPr>
              <w:ind w:left="567" w:hanging="567"/>
            </w:pPr>
            <w:r>
              <w:t>I will be provided with a login and password to access the EMR</w:t>
            </w:r>
          </w:p>
        </w:tc>
      </w:tr>
      <w:tr w:rsidR="0023379F" w14:paraId="081F5307" w14:textId="77777777" w:rsidTr="000C0A86">
        <w:tc>
          <w:tcPr>
            <w:tcW w:w="8579" w:type="dxa"/>
          </w:tcPr>
          <w:p w14:paraId="0D7622BD" w14:textId="370BB8B9" w:rsidR="0023379F" w:rsidRDefault="0023379F" w:rsidP="00A13780">
            <w:pPr>
              <w:pStyle w:val="ListParagraph"/>
              <w:numPr>
                <w:ilvl w:val="0"/>
                <w:numId w:val="15"/>
              </w:numPr>
              <w:ind w:left="567" w:hanging="567"/>
            </w:pPr>
            <w:r w:rsidRPr="0023379F">
              <w:t>I will need to provide reports to CALHN Research Services that includes the unique record number of patients accessed in the Study</w:t>
            </w:r>
          </w:p>
        </w:tc>
      </w:tr>
      <w:tr w:rsidR="0023379F" w14:paraId="2193A0CD" w14:textId="77777777" w:rsidTr="00BF4372">
        <w:tc>
          <w:tcPr>
            <w:tcW w:w="8579" w:type="dxa"/>
          </w:tcPr>
          <w:p w14:paraId="676B7C7C" w14:textId="7AC3BCC5" w:rsidR="0023379F" w:rsidRDefault="0023379F" w:rsidP="00A13780">
            <w:pPr>
              <w:pStyle w:val="ListParagraph"/>
              <w:numPr>
                <w:ilvl w:val="0"/>
                <w:numId w:val="15"/>
              </w:numPr>
              <w:ind w:left="567" w:hanging="567"/>
            </w:pPr>
            <w:r w:rsidRPr="0023379F">
              <w:t>All patient information accessed will be monitored and may be audited in accordance with SA Health polic</w:t>
            </w:r>
            <w:r>
              <w:t>ies</w:t>
            </w:r>
          </w:p>
        </w:tc>
      </w:tr>
      <w:tr w:rsidR="0023379F" w14:paraId="27FF80A3" w14:textId="77777777" w:rsidTr="0092387B">
        <w:tc>
          <w:tcPr>
            <w:tcW w:w="8579" w:type="dxa"/>
          </w:tcPr>
          <w:p w14:paraId="29E3ECC8" w14:textId="317AB21B" w:rsidR="0023379F" w:rsidRDefault="0023379F" w:rsidP="00A13780">
            <w:pPr>
              <w:pStyle w:val="ListParagraph"/>
              <w:numPr>
                <w:ilvl w:val="0"/>
                <w:numId w:val="15"/>
              </w:numPr>
              <w:ind w:left="567" w:hanging="567"/>
            </w:pPr>
            <w:r w:rsidRPr="0023379F">
              <w:t>The title of Honorary Research Affiliate does not create an employment relationship and attracts no remuneration from CALHN</w:t>
            </w:r>
          </w:p>
        </w:tc>
      </w:tr>
      <w:tr w:rsidR="0023379F" w14:paraId="5E72FD0E" w14:textId="77777777" w:rsidTr="0092387B">
        <w:tc>
          <w:tcPr>
            <w:tcW w:w="8579" w:type="dxa"/>
          </w:tcPr>
          <w:p w14:paraId="0B733989" w14:textId="75CFAC4B" w:rsidR="0023379F" w:rsidRDefault="0023379F" w:rsidP="00A13780">
            <w:pPr>
              <w:pStyle w:val="ListParagraph"/>
              <w:numPr>
                <w:ilvl w:val="0"/>
                <w:numId w:val="15"/>
              </w:numPr>
              <w:ind w:left="567" w:hanging="567"/>
            </w:pPr>
            <w:r w:rsidRPr="0023379F">
              <w:t>I require a current screening assessment to have access to SA Health workplaces and / or information systems in accordance with</w:t>
            </w:r>
            <w:r>
              <w:t xml:space="preserve"> </w:t>
            </w:r>
            <w:hyperlink r:id="rId8" w:history="1">
              <w:r w:rsidRPr="0023379F">
                <w:rPr>
                  <w:rStyle w:val="Hyperlink"/>
                </w:rPr>
                <w:t>SA Health Criminal and Relevant History Screening Policy Directive</w:t>
              </w:r>
            </w:hyperlink>
          </w:p>
        </w:tc>
      </w:tr>
      <w:tr w:rsidR="0023379F" w14:paraId="4F009FF9" w14:textId="77777777" w:rsidTr="0092387B">
        <w:tc>
          <w:tcPr>
            <w:tcW w:w="8579" w:type="dxa"/>
          </w:tcPr>
          <w:p w14:paraId="59D4AD13" w14:textId="1444846C" w:rsidR="0023379F" w:rsidRDefault="0023379F" w:rsidP="00A13780">
            <w:pPr>
              <w:pStyle w:val="ListParagraph"/>
              <w:numPr>
                <w:ilvl w:val="0"/>
                <w:numId w:val="15"/>
              </w:numPr>
              <w:ind w:left="567" w:hanging="567"/>
            </w:pPr>
            <w:r w:rsidRPr="0023379F">
              <w:t xml:space="preserve">I </w:t>
            </w:r>
            <w:r>
              <w:t>must</w:t>
            </w:r>
            <w:r w:rsidRPr="0023379F">
              <w:t xml:space="preserve"> maintain the confidentiality, integrity, privacy and security of information in accordance with</w:t>
            </w:r>
            <w:r>
              <w:t xml:space="preserve"> </w:t>
            </w:r>
            <w:hyperlink r:id="rId9" w:history="1">
              <w:r w:rsidRPr="00F916D1">
                <w:rPr>
                  <w:rStyle w:val="Hyperlink"/>
                </w:rPr>
                <w:t>SA Health Privacy Policy Directive</w:t>
              </w:r>
            </w:hyperlink>
            <w:r>
              <w:t xml:space="preserve"> and </w:t>
            </w:r>
            <w:hyperlink r:id="rId10" w:anchor=":~:text=PC012%20Information%20Privacy%20Principles%20(IPPS)%20Instructions&amp;text=This%20circular%20is%20a%20Cabinet,store%20and%20disclose%20personal%20information." w:history="1">
              <w:r w:rsidRPr="00F916D1">
                <w:rPr>
                  <w:rStyle w:val="Hyperlink"/>
                </w:rPr>
                <w:t>PC012 Information Privacy Principles (IPPs)</w:t>
              </w:r>
            </w:hyperlink>
          </w:p>
        </w:tc>
      </w:tr>
      <w:tr w:rsidR="0023379F" w14:paraId="69321565" w14:textId="77777777" w:rsidTr="0092387B">
        <w:tc>
          <w:tcPr>
            <w:tcW w:w="8579" w:type="dxa"/>
          </w:tcPr>
          <w:p w14:paraId="71627512" w14:textId="06274268" w:rsidR="0023379F" w:rsidRDefault="0023379F" w:rsidP="00A13780">
            <w:pPr>
              <w:pStyle w:val="ListParagraph"/>
              <w:numPr>
                <w:ilvl w:val="0"/>
                <w:numId w:val="15"/>
              </w:numPr>
              <w:ind w:left="567" w:hanging="567"/>
            </w:pPr>
            <w:r w:rsidRPr="0023379F">
              <w:t>I will need to undertake training as required by CALHN and SA Health systems</w:t>
            </w:r>
          </w:p>
        </w:tc>
      </w:tr>
      <w:tr w:rsidR="0023379F" w14:paraId="1B5BD6CD" w14:textId="77777777" w:rsidTr="0092387B">
        <w:tc>
          <w:tcPr>
            <w:tcW w:w="8579" w:type="dxa"/>
          </w:tcPr>
          <w:p w14:paraId="38832CD6" w14:textId="4EFDCE2B" w:rsidR="0023379F" w:rsidRPr="0023379F" w:rsidRDefault="0023379F" w:rsidP="00A13780">
            <w:pPr>
              <w:pStyle w:val="ListParagraph"/>
              <w:numPr>
                <w:ilvl w:val="0"/>
                <w:numId w:val="15"/>
              </w:numPr>
              <w:ind w:left="567" w:hanging="567"/>
            </w:pPr>
            <w:r w:rsidRPr="0023379F">
              <w:t>I will sign an Access Deed prior to being provided with approved access</w:t>
            </w:r>
          </w:p>
        </w:tc>
      </w:tr>
      <w:tr w:rsidR="00A13780" w14:paraId="6C73BC38" w14:textId="77777777" w:rsidTr="009124FE">
        <w:trPr>
          <w:trHeight w:val="516"/>
        </w:trPr>
        <w:tc>
          <w:tcPr>
            <w:tcW w:w="8579" w:type="dxa"/>
            <w:vAlign w:val="center"/>
          </w:tcPr>
          <w:p w14:paraId="3C463533" w14:textId="4E24E36A" w:rsidR="00A13780" w:rsidRPr="0023379F" w:rsidRDefault="00A13780" w:rsidP="00F916D1">
            <w:r>
              <w:t>Signature of Applicant</w:t>
            </w:r>
          </w:p>
        </w:tc>
      </w:tr>
      <w:tr w:rsidR="00F916D1" w14:paraId="5C25A0F1" w14:textId="77777777" w:rsidTr="00C23E72">
        <w:tc>
          <w:tcPr>
            <w:tcW w:w="8579" w:type="dxa"/>
          </w:tcPr>
          <w:p w14:paraId="60DEBDD6" w14:textId="631C7134" w:rsidR="00F916D1" w:rsidRDefault="00F916D1" w:rsidP="00AA0AD3">
            <w:r>
              <w:t>Date</w:t>
            </w:r>
            <w:r w:rsidR="00A13780">
              <w:t xml:space="preserve"> </w:t>
            </w:r>
          </w:p>
        </w:tc>
      </w:tr>
    </w:tbl>
    <w:p w14:paraId="36863378" w14:textId="196BE5A4" w:rsidR="0047419C" w:rsidRDefault="0047419C" w:rsidP="00AA0AD3">
      <w:pPr>
        <w:pStyle w:val="Heading4"/>
        <w:rPr>
          <w:sz w:val="24"/>
          <w:szCs w:val="24"/>
        </w:rPr>
      </w:pPr>
    </w:p>
    <w:p w14:paraId="5B55780D" w14:textId="77777777" w:rsidR="0047419C" w:rsidRDefault="0047419C">
      <w:pPr>
        <w:rPr>
          <w:rFonts w:eastAsiaTheme="majorEastAsia" w:cstheme="majorBidi"/>
          <w:b/>
          <w:iCs/>
          <w:color w:val="022370"/>
          <w:sz w:val="24"/>
          <w:szCs w:val="24"/>
        </w:rPr>
      </w:pPr>
      <w:r>
        <w:rPr>
          <w:sz w:val="24"/>
          <w:szCs w:val="24"/>
        </w:rPr>
        <w:br w:type="page"/>
      </w:r>
    </w:p>
    <w:p w14:paraId="56B08483" w14:textId="41F386C6" w:rsidR="00EC1FEF" w:rsidRPr="00FC1D49" w:rsidRDefault="00F916D1" w:rsidP="00C3559F">
      <w:pPr>
        <w:pStyle w:val="Heading4"/>
        <w:ind w:left="-1560"/>
        <w:rPr>
          <w:sz w:val="24"/>
          <w:szCs w:val="24"/>
        </w:rPr>
      </w:pPr>
      <w:r w:rsidRPr="00FC1D49">
        <w:rPr>
          <w:sz w:val="24"/>
          <w:szCs w:val="24"/>
        </w:rPr>
        <w:lastRenderedPageBreak/>
        <w:t>Study details</w:t>
      </w:r>
      <w:r w:rsidR="00A13780" w:rsidRPr="00FC1D49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-1509" w:type="dxa"/>
        <w:tblLook w:val="04A0" w:firstRow="1" w:lastRow="0" w:firstColumn="1" w:lastColumn="0" w:noHBand="0" w:noVBand="1"/>
      </w:tblPr>
      <w:tblGrid>
        <w:gridCol w:w="2376"/>
        <w:gridCol w:w="7321"/>
      </w:tblGrid>
      <w:tr w:rsidR="00A13780" w14:paraId="1B2866AE" w14:textId="77777777" w:rsidTr="00C3559F">
        <w:tc>
          <w:tcPr>
            <w:tcW w:w="2376" w:type="dxa"/>
          </w:tcPr>
          <w:p w14:paraId="399F1782" w14:textId="6DF0F4B7" w:rsidR="00A13780" w:rsidRDefault="00F2006D" w:rsidP="00AA0AD3">
            <w:r>
              <w:t>Study title</w:t>
            </w:r>
          </w:p>
        </w:tc>
        <w:sdt>
          <w:sdtPr>
            <w:id w:val="-1918398037"/>
            <w:placeholder>
              <w:docPart w:val="4E5CDA5AE16F4AEBB1B773180867D40F"/>
            </w:placeholder>
            <w:showingPlcHdr/>
          </w:sdtPr>
          <w:sdtEndPr/>
          <w:sdtContent>
            <w:tc>
              <w:tcPr>
                <w:tcW w:w="7321" w:type="dxa"/>
              </w:tcPr>
              <w:p w14:paraId="2755A1AE" w14:textId="5AD6F2D7" w:rsidR="00A13780" w:rsidRDefault="002647EE" w:rsidP="00AA0AD3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A13780" w14:paraId="611E5CBA" w14:textId="77777777" w:rsidTr="00C3559F">
        <w:tc>
          <w:tcPr>
            <w:tcW w:w="2376" w:type="dxa"/>
          </w:tcPr>
          <w:p w14:paraId="77F7EC36" w14:textId="45BBE4AF" w:rsidR="00A13780" w:rsidRDefault="00F2006D" w:rsidP="00AA0AD3">
            <w:r>
              <w:t>Principal Investigator</w:t>
            </w:r>
          </w:p>
        </w:tc>
        <w:sdt>
          <w:sdtPr>
            <w:id w:val="-463046735"/>
            <w:placeholder>
              <w:docPart w:val="B4B8F037A79249E8AAA8E5E3DFE939AB"/>
            </w:placeholder>
            <w:showingPlcHdr/>
          </w:sdtPr>
          <w:sdtEndPr/>
          <w:sdtContent>
            <w:tc>
              <w:tcPr>
                <w:tcW w:w="7321" w:type="dxa"/>
              </w:tcPr>
              <w:p w14:paraId="7D2DCCFF" w14:textId="0CCDBA07" w:rsidR="00A13780" w:rsidRDefault="002647EE" w:rsidP="00AA0AD3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A13780" w14:paraId="69519674" w14:textId="77777777" w:rsidTr="00C3559F">
        <w:tc>
          <w:tcPr>
            <w:tcW w:w="2376" w:type="dxa"/>
          </w:tcPr>
          <w:p w14:paraId="64D842C8" w14:textId="207D4D6E" w:rsidR="00A13780" w:rsidRDefault="00F2006D" w:rsidP="00AA0AD3">
            <w:r>
              <w:t>Applicant’s duties in Study</w:t>
            </w:r>
          </w:p>
        </w:tc>
        <w:sdt>
          <w:sdtPr>
            <w:id w:val="-962111820"/>
            <w:placeholder>
              <w:docPart w:val="C5E3EB7CAC3446D599FBB07B87CEB190"/>
            </w:placeholder>
            <w:showingPlcHdr/>
          </w:sdtPr>
          <w:sdtEndPr/>
          <w:sdtContent>
            <w:tc>
              <w:tcPr>
                <w:tcW w:w="7321" w:type="dxa"/>
              </w:tcPr>
              <w:p w14:paraId="5786CC1F" w14:textId="43DB436E" w:rsidR="00A13780" w:rsidRDefault="002647EE" w:rsidP="00AA0AD3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A13780" w14:paraId="67E4269C" w14:textId="77777777" w:rsidTr="00C3559F">
        <w:tc>
          <w:tcPr>
            <w:tcW w:w="2376" w:type="dxa"/>
          </w:tcPr>
          <w:p w14:paraId="7A05CE22" w14:textId="6C2D4785" w:rsidR="00A13780" w:rsidRDefault="00F2006D" w:rsidP="00AA0AD3">
            <w:r>
              <w:t>Records required</w:t>
            </w:r>
          </w:p>
        </w:tc>
        <w:tc>
          <w:tcPr>
            <w:tcW w:w="7321" w:type="dxa"/>
          </w:tcPr>
          <w:p w14:paraId="10420B64" w14:textId="77777777" w:rsidR="002647EE" w:rsidRDefault="004313FA" w:rsidP="002647EE">
            <w:sdt>
              <w:sdtPr>
                <w:id w:val="-4237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7EE">
              <w:t xml:space="preserve">Sunrise EMR/PAS </w:t>
            </w:r>
            <w:sdt>
              <w:sdtPr>
                <w:id w:val="168069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7EE">
              <w:t xml:space="preserve"> OACIS </w:t>
            </w:r>
            <w:sdt>
              <w:sdtPr>
                <w:id w:val="-150534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7EE">
              <w:t xml:space="preserve"> Department database</w:t>
            </w:r>
          </w:p>
          <w:p w14:paraId="4BC1E111" w14:textId="4B959242" w:rsidR="00A13780" w:rsidRDefault="004313FA" w:rsidP="002647EE">
            <w:sdt>
              <w:sdtPr>
                <w:id w:val="60169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7EE">
              <w:t xml:space="preserve"> Medical Records </w:t>
            </w:r>
            <w:sdt>
              <w:sdtPr>
                <w:id w:val="-89095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7EE">
              <w:t xml:space="preserve"> Other </w:t>
            </w:r>
            <w:sdt>
              <w:sdtPr>
                <w:id w:val="-684208468"/>
                <w:placeholder>
                  <w:docPart w:val="F284965E83DA42BDB0F84BC7C2280452"/>
                </w:placeholder>
                <w:showingPlcHdr/>
              </w:sdtPr>
              <w:sdtEndPr/>
              <w:sdtContent>
                <w:r w:rsidR="002647EE">
                  <w:rPr>
                    <w:rStyle w:val="PlaceholderText"/>
                  </w:rPr>
                  <w:t>Specify</w:t>
                </w:r>
              </w:sdtContent>
            </w:sdt>
          </w:p>
        </w:tc>
      </w:tr>
      <w:tr w:rsidR="00A13780" w14:paraId="43981469" w14:textId="77777777" w:rsidTr="00C3559F">
        <w:tc>
          <w:tcPr>
            <w:tcW w:w="2376" w:type="dxa"/>
          </w:tcPr>
          <w:p w14:paraId="36AA1BEB" w14:textId="69B1D286" w:rsidR="00A13780" w:rsidRDefault="00F2006D" w:rsidP="00AA0AD3">
            <w:r>
              <w:t>Site(s)</w:t>
            </w:r>
          </w:p>
        </w:tc>
        <w:sdt>
          <w:sdtPr>
            <w:id w:val="-59558432"/>
            <w:placeholder>
              <w:docPart w:val="D73FF6DE5DB64D93ABC8600EAEF937A9"/>
            </w:placeholder>
            <w:showingPlcHdr/>
          </w:sdtPr>
          <w:sdtEndPr/>
          <w:sdtContent>
            <w:tc>
              <w:tcPr>
                <w:tcW w:w="7321" w:type="dxa"/>
              </w:tcPr>
              <w:p w14:paraId="36FDD9C4" w14:textId="06817904" w:rsidR="00A13780" w:rsidRDefault="002647EE" w:rsidP="00AA0AD3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A13780" w14:paraId="2285BB0D" w14:textId="77777777" w:rsidTr="00C3559F">
        <w:tc>
          <w:tcPr>
            <w:tcW w:w="2376" w:type="dxa"/>
          </w:tcPr>
          <w:p w14:paraId="3C53E2AD" w14:textId="03EEAF30" w:rsidR="00A13780" w:rsidRDefault="00F2006D" w:rsidP="00AA0AD3">
            <w:r>
              <w:t xml:space="preserve">HREC </w:t>
            </w:r>
            <w:r w:rsidR="00C64AAF">
              <w:t xml:space="preserve">Reference Number </w:t>
            </w:r>
          </w:p>
        </w:tc>
        <w:tc>
          <w:tcPr>
            <w:tcW w:w="7321" w:type="dxa"/>
          </w:tcPr>
          <w:p w14:paraId="792BDB37" w14:textId="167DF9B4" w:rsidR="00A13780" w:rsidRDefault="002647EE" w:rsidP="00AA0AD3">
            <w:r>
              <w:t xml:space="preserve">  </w:t>
            </w:r>
            <w:sdt>
              <w:sdtPr>
                <w:id w:val="781230001"/>
                <w:placeholder>
                  <w:docPart w:val="1625C7F09D44407AB4A18AACD4D595F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reference number</w:t>
                </w:r>
              </w:sdtContent>
            </w:sdt>
            <w:r>
              <w:t xml:space="preserve"> </w:t>
            </w:r>
          </w:p>
        </w:tc>
      </w:tr>
      <w:tr w:rsidR="00A13780" w14:paraId="2CF68E57" w14:textId="77777777" w:rsidTr="00C3559F">
        <w:tc>
          <w:tcPr>
            <w:tcW w:w="2376" w:type="dxa"/>
          </w:tcPr>
          <w:p w14:paraId="7F65B51D" w14:textId="189B0A9D" w:rsidR="00A13780" w:rsidRDefault="00F2006D" w:rsidP="00AA0AD3">
            <w:r>
              <w:t xml:space="preserve">Governance </w:t>
            </w:r>
            <w:r w:rsidR="00C64AAF">
              <w:t>Reference Number</w:t>
            </w:r>
          </w:p>
        </w:tc>
        <w:tc>
          <w:tcPr>
            <w:tcW w:w="7321" w:type="dxa"/>
          </w:tcPr>
          <w:p w14:paraId="7BE2201A" w14:textId="0EF2DFBC" w:rsidR="00A13780" w:rsidRDefault="002647EE" w:rsidP="00AA0AD3">
            <w:r>
              <w:t xml:space="preserve">  </w:t>
            </w:r>
            <w:sdt>
              <w:sdtPr>
                <w:id w:val="1130522067"/>
                <w:placeholder>
                  <w:docPart w:val="CEF47B28944C475ABDA1EE06021154E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reference number</w:t>
                </w:r>
              </w:sdtContent>
            </w:sdt>
            <w:r>
              <w:t xml:space="preserve"> </w:t>
            </w:r>
          </w:p>
        </w:tc>
      </w:tr>
    </w:tbl>
    <w:p w14:paraId="28B9D0CF" w14:textId="52ABFE77" w:rsidR="002647EE" w:rsidRPr="00FC1D49" w:rsidRDefault="002647EE" w:rsidP="00C3559F">
      <w:pPr>
        <w:pStyle w:val="Heading4"/>
        <w:ind w:left="-1560"/>
        <w:rPr>
          <w:sz w:val="24"/>
          <w:szCs w:val="24"/>
        </w:rPr>
      </w:pPr>
      <w:r w:rsidRPr="00FC1D49">
        <w:rPr>
          <w:sz w:val="24"/>
          <w:szCs w:val="24"/>
        </w:rPr>
        <w:t xml:space="preserve">Attachment checklist </w:t>
      </w:r>
    </w:p>
    <w:tbl>
      <w:tblPr>
        <w:tblStyle w:val="TableGrid"/>
        <w:tblW w:w="0" w:type="auto"/>
        <w:tblInd w:w="-1489" w:type="dxa"/>
        <w:tblLook w:val="04A0" w:firstRow="1" w:lastRow="0" w:firstColumn="1" w:lastColumn="0" w:noHBand="0" w:noVBand="1"/>
      </w:tblPr>
      <w:tblGrid>
        <w:gridCol w:w="4716"/>
        <w:gridCol w:w="4961"/>
      </w:tblGrid>
      <w:tr w:rsidR="00C3559F" w14:paraId="419A3C84" w14:textId="77777777" w:rsidTr="002B0B72">
        <w:tc>
          <w:tcPr>
            <w:tcW w:w="4716" w:type="dxa"/>
          </w:tcPr>
          <w:p w14:paraId="30F549F2" w14:textId="2F08B73B" w:rsidR="00C3559F" w:rsidRDefault="004313FA" w:rsidP="00C3559F">
            <w:sdt>
              <w:sdtPr>
                <w:id w:val="15250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5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59F">
              <w:t xml:space="preserve"> Current Curriculum Vitae</w:t>
            </w:r>
          </w:p>
        </w:tc>
        <w:tc>
          <w:tcPr>
            <w:tcW w:w="4961" w:type="dxa"/>
          </w:tcPr>
          <w:p w14:paraId="4D228D79" w14:textId="317BE11B" w:rsidR="00C3559F" w:rsidRDefault="004313FA" w:rsidP="00C3559F">
            <w:sdt>
              <w:sdtPr>
                <w:id w:val="-31819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5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59F">
              <w:t xml:space="preserve"> CALHN Access Deed</w:t>
            </w:r>
          </w:p>
        </w:tc>
      </w:tr>
      <w:tr w:rsidR="00C3559F" w14:paraId="7F47E877" w14:textId="77777777" w:rsidTr="002B0B72">
        <w:tc>
          <w:tcPr>
            <w:tcW w:w="4716" w:type="dxa"/>
          </w:tcPr>
          <w:p w14:paraId="55105A76" w14:textId="787792FC" w:rsidR="00C3559F" w:rsidRDefault="004313FA" w:rsidP="00C3559F">
            <w:sdt>
              <w:sdtPr>
                <w:id w:val="-135996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5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59F">
              <w:t xml:space="preserve"> Evidence of Indemnity/Insurance cover</w:t>
            </w:r>
          </w:p>
        </w:tc>
        <w:tc>
          <w:tcPr>
            <w:tcW w:w="4961" w:type="dxa"/>
          </w:tcPr>
          <w:p w14:paraId="6F6B37C8" w14:textId="53F77F6E" w:rsidR="00C3559F" w:rsidRDefault="004313FA" w:rsidP="00C3559F">
            <w:sdt>
              <w:sdtPr>
                <w:id w:val="89355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B72">
              <w:t xml:space="preserve"> Current </w:t>
            </w:r>
            <w:hyperlink r:id="rId11" w:anchor="childrelatedemployment" w:history="1">
              <w:r w:rsidR="00C64AAF">
                <w:rPr>
                  <w:rStyle w:val="Hyperlink"/>
                </w:rPr>
                <w:t>National</w:t>
              </w:r>
            </w:hyperlink>
            <w:r w:rsidR="00C64AAF">
              <w:rPr>
                <w:rStyle w:val="Hyperlink"/>
              </w:rPr>
              <w:t xml:space="preserve"> Police Check</w:t>
            </w:r>
          </w:p>
        </w:tc>
      </w:tr>
    </w:tbl>
    <w:p w14:paraId="6F7FFE47" w14:textId="067DE10E" w:rsidR="00C64AAF" w:rsidRPr="00C64AAF" w:rsidRDefault="00C64AAF" w:rsidP="00C64AAF">
      <w:pPr>
        <w:pStyle w:val="Heading4"/>
        <w:ind w:left="-1560"/>
        <w:rPr>
          <w:b w:val="0"/>
          <w:bCs/>
          <w:color w:val="404040" w:themeColor="text1" w:themeTint="BF"/>
        </w:rPr>
      </w:pPr>
      <w:r w:rsidRPr="00C64AAF">
        <w:rPr>
          <w:b w:val="0"/>
          <w:bCs/>
          <w:color w:val="595959" w:themeColor="text1" w:themeTint="A6"/>
        </w:rPr>
        <w:t>Please note all signatures will be obtained via DocuSign, please leave the Signature and date section blank in each table below</w:t>
      </w:r>
      <w:r w:rsidRPr="00C64AAF">
        <w:rPr>
          <w:b w:val="0"/>
          <w:bCs/>
          <w:color w:val="404040" w:themeColor="text1" w:themeTint="BF"/>
        </w:rPr>
        <w:t>.</w:t>
      </w:r>
    </w:p>
    <w:p w14:paraId="6CBBF74C" w14:textId="6B8F320D" w:rsidR="002647EE" w:rsidRPr="00FC1D49" w:rsidRDefault="002647EE" w:rsidP="00C3559F">
      <w:pPr>
        <w:pStyle w:val="Heading4"/>
        <w:ind w:left="-1560"/>
        <w:rPr>
          <w:sz w:val="24"/>
          <w:szCs w:val="24"/>
        </w:rPr>
      </w:pPr>
      <w:r w:rsidRPr="00FC1D49">
        <w:rPr>
          <w:sz w:val="24"/>
          <w:szCs w:val="24"/>
        </w:rPr>
        <w:t>CALHN supervisor/collaborator</w:t>
      </w:r>
    </w:p>
    <w:tbl>
      <w:tblPr>
        <w:tblStyle w:val="TableGrid"/>
        <w:tblW w:w="9737" w:type="dxa"/>
        <w:tblInd w:w="-1549" w:type="dxa"/>
        <w:tblLook w:val="04A0" w:firstRow="1" w:lastRow="0" w:firstColumn="1" w:lastColumn="0" w:noHBand="0" w:noVBand="1"/>
      </w:tblPr>
      <w:tblGrid>
        <w:gridCol w:w="2410"/>
        <w:gridCol w:w="7327"/>
      </w:tblGrid>
      <w:tr w:rsidR="00FC1D49" w14:paraId="3B4336BF" w14:textId="77777777" w:rsidTr="002B0B72">
        <w:tc>
          <w:tcPr>
            <w:tcW w:w="2410" w:type="dxa"/>
          </w:tcPr>
          <w:p w14:paraId="5F469393" w14:textId="5DF6C28C" w:rsidR="00FC1D49" w:rsidRDefault="00FC1D49" w:rsidP="0024609A">
            <w:r>
              <w:t>Name</w:t>
            </w:r>
          </w:p>
        </w:tc>
        <w:sdt>
          <w:sdtPr>
            <w:id w:val="852997137"/>
            <w:placeholder>
              <w:docPart w:val="E5E7D1E3015C4329BB53E012AF0C4219"/>
            </w:placeholder>
            <w:showingPlcHdr/>
          </w:sdtPr>
          <w:sdtEndPr/>
          <w:sdtContent>
            <w:tc>
              <w:tcPr>
                <w:tcW w:w="7327" w:type="dxa"/>
              </w:tcPr>
              <w:p w14:paraId="31985009" w14:textId="2DE7C266" w:rsidR="00FC1D49" w:rsidRDefault="00FC1D49" w:rsidP="0024609A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FC1D49" w14:paraId="0ACFB9B2" w14:textId="77777777" w:rsidTr="002B0B72">
        <w:tc>
          <w:tcPr>
            <w:tcW w:w="2410" w:type="dxa"/>
          </w:tcPr>
          <w:p w14:paraId="1C98102F" w14:textId="6816738A" w:rsidR="00FC1D49" w:rsidRDefault="00FC1D49" w:rsidP="0024609A">
            <w:r>
              <w:t>Department / site</w:t>
            </w:r>
          </w:p>
        </w:tc>
        <w:sdt>
          <w:sdtPr>
            <w:id w:val="1725795013"/>
            <w:placeholder>
              <w:docPart w:val="6DC340FEEC8F4F86B8697539D31CA7F0"/>
            </w:placeholder>
            <w:showingPlcHdr/>
          </w:sdtPr>
          <w:sdtEndPr/>
          <w:sdtContent>
            <w:tc>
              <w:tcPr>
                <w:tcW w:w="7327" w:type="dxa"/>
              </w:tcPr>
              <w:p w14:paraId="10B1A9E7" w14:textId="08008F90" w:rsidR="00FC1D49" w:rsidRDefault="00FC1D49" w:rsidP="0024609A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FC1D49" w14:paraId="75177C7E" w14:textId="77777777" w:rsidTr="002B0B72">
        <w:tc>
          <w:tcPr>
            <w:tcW w:w="2410" w:type="dxa"/>
          </w:tcPr>
          <w:p w14:paraId="5E138CAC" w14:textId="6D0F2873" w:rsidR="00FC1D49" w:rsidRDefault="00FC1D49" w:rsidP="0024609A">
            <w:r>
              <w:t>Email</w:t>
            </w:r>
          </w:p>
        </w:tc>
        <w:sdt>
          <w:sdtPr>
            <w:id w:val="439874597"/>
            <w:placeholder>
              <w:docPart w:val="34417AFB8B304B5594BE7EE23AC668FD"/>
            </w:placeholder>
            <w:showingPlcHdr/>
          </w:sdtPr>
          <w:sdtEndPr/>
          <w:sdtContent>
            <w:tc>
              <w:tcPr>
                <w:tcW w:w="7327" w:type="dxa"/>
              </w:tcPr>
              <w:p w14:paraId="2F08865D" w14:textId="53417C1F" w:rsidR="00FC1D49" w:rsidRDefault="00FC1D49" w:rsidP="0024609A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FC1D49" w14:paraId="645ACEC6" w14:textId="77777777" w:rsidTr="002B0B72">
        <w:trPr>
          <w:trHeight w:val="516"/>
        </w:trPr>
        <w:tc>
          <w:tcPr>
            <w:tcW w:w="9737" w:type="dxa"/>
            <w:gridSpan w:val="2"/>
            <w:vAlign w:val="center"/>
          </w:tcPr>
          <w:p w14:paraId="78D37C77" w14:textId="1332234C" w:rsidR="00FC1D49" w:rsidRDefault="00FC1D49" w:rsidP="00FC1D49">
            <w:r>
              <w:t>Signature</w:t>
            </w:r>
          </w:p>
        </w:tc>
      </w:tr>
      <w:tr w:rsidR="00FC1D49" w14:paraId="2A8BB2CD" w14:textId="77777777" w:rsidTr="002B0B72">
        <w:tc>
          <w:tcPr>
            <w:tcW w:w="2410" w:type="dxa"/>
          </w:tcPr>
          <w:p w14:paraId="5E1D9891" w14:textId="77777777" w:rsidR="00FC1D49" w:rsidRDefault="00FC1D49" w:rsidP="0024609A">
            <w:r>
              <w:t>Date</w:t>
            </w:r>
          </w:p>
        </w:tc>
        <w:tc>
          <w:tcPr>
            <w:tcW w:w="7327" w:type="dxa"/>
          </w:tcPr>
          <w:p w14:paraId="0A13896C" w14:textId="37EC3207" w:rsidR="00FC1D49" w:rsidRDefault="00FC1D49" w:rsidP="0024609A"/>
        </w:tc>
      </w:tr>
    </w:tbl>
    <w:p w14:paraId="58A2966D" w14:textId="550941DC" w:rsidR="002647EE" w:rsidRPr="00FC1D49" w:rsidRDefault="002647EE" w:rsidP="00C3559F">
      <w:pPr>
        <w:pStyle w:val="Heading4"/>
        <w:ind w:left="-1560"/>
        <w:rPr>
          <w:sz w:val="24"/>
          <w:szCs w:val="24"/>
        </w:rPr>
      </w:pPr>
      <w:r w:rsidRPr="00FC1D49">
        <w:rPr>
          <w:sz w:val="24"/>
          <w:szCs w:val="24"/>
        </w:rPr>
        <w:t>CALHN line manager acknowledgement</w:t>
      </w:r>
    </w:p>
    <w:tbl>
      <w:tblPr>
        <w:tblStyle w:val="TableGrid"/>
        <w:tblW w:w="0" w:type="auto"/>
        <w:tblInd w:w="-1479" w:type="dxa"/>
        <w:tblLook w:val="04A0" w:firstRow="1" w:lastRow="0" w:firstColumn="1" w:lastColumn="0" w:noHBand="0" w:noVBand="1"/>
      </w:tblPr>
      <w:tblGrid>
        <w:gridCol w:w="2410"/>
        <w:gridCol w:w="7257"/>
      </w:tblGrid>
      <w:tr w:rsidR="00FC1D49" w14:paraId="00E9FC9F" w14:textId="77777777" w:rsidTr="00C3559F">
        <w:tc>
          <w:tcPr>
            <w:tcW w:w="2410" w:type="dxa"/>
          </w:tcPr>
          <w:p w14:paraId="00B81A93" w14:textId="77777777" w:rsidR="00FC1D49" w:rsidRDefault="00FC1D49" w:rsidP="009871AF">
            <w:r>
              <w:t>Name</w:t>
            </w:r>
          </w:p>
        </w:tc>
        <w:sdt>
          <w:sdtPr>
            <w:id w:val="381597371"/>
            <w:placeholder>
              <w:docPart w:val="245659009F9641FFAF990ECEF99DA150"/>
            </w:placeholder>
            <w:showingPlcHdr/>
          </w:sdtPr>
          <w:sdtEndPr/>
          <w:sdtContent>
            <w:tc>
              <w:tcPr>
                <w:tcW w:w="7257" w:type="dxa"/>
              </w:tcPr>
              <w:p w14:paraId="31E031F9" w14:textId="42306C95" w:rsidR="00FC1D49" w:rsidRDefault="00FC1D49" w:rsidP="009871AF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FC1D49" w14:paraId="10F93834" w14:textId="77777777" w:rsidTr="00C3559F">
        <w:tc>
          <w:tcPr>
            <w:tcW w:w="2410" w:type="dxa"/>
          </w:tcPr>
          <w:p w14:paraId="2B8D129A" w14:textId="0D5870F2" w:rsidR="00FC1D49" w:rsidRDefault="00FC1D49" w:rsidP="009871AF">
            <w:r>
              <w:t>Department / site</w:t>
            </w:r>
          </w:p>
        </w:tc>
        <w:sdt>
          <w:sdtPr>
            <w:id w:val="-421326931"/>
            <w:placeholder>
              <w:docPart w:val="E09802887ACE403A883EC458325E27D9"/>
            </w:placeholder>
            <w:showingPlcHdr/>
          </w:sdtPr>
          <w:sdtEndPr/>
          <w:sdtContent>
            <w:tc>
              <w:tcPr>
                <w:tcW w:w="7257" w:type="dxa"/>
              </w:tcPr>
              <w:p w14:paraId="5E0F6DEE" w14:textId="5E10FEB0" w:rsidR="00FC1D49" w:rsidRDefault="00FC1D49" w:rsidP="009871AF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FC1D49" w14:paraId="2C6A6EE6" w14:textId="77777777" w:rsidTr="00C3559F">
        <w:tc>
          <w:tcPr>
            <w:tcW w:w="2410" w:type="dxa"/>
          </w:tcPr>
          <w:p w14:paraId="43EDD637" w14:textId="77777777" w:rsidR="00FC1D49" w:rsidRDefault="00FC1D49" w:rsidP="009871AF">
            <w:r>
              <w:t>Email</w:t>
            </w:r>
          </w:p>
        </w:tc>
        <w:sdt>
          <w:sdtPr>
            <w:id w:val="1867791511"/>
            <w:placeholder>
              <w:docPart w:val="79782CBE4D1948FE8B48DE95982B5384"/>
            </w:placeholder>
            <w:showingPlcHdr/>
          </w:sdtPr>
          <w:sdtEndPr/>
          <w:sdtContent>
            <w:tc>
              <w:tcPr>
                <w:tcW w:w="7257" w:type="dxa"/>
              </w:tcPr>
              <w:p w14:paraId="163FE615" w14:textId="683DDC32" w:rsidR="00FC1D49" w:rsidRDefault="00FC1D49" w:rsidP="009871AF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FC1D49" w14:paraId="043E74B5" w14:textId="77777777" w:rsidTr="00C3559F">
        <w:trPr>
          <w:trHeight w:val="516"/>
        </w:trPr>
        <w:tc>
          <w:tcPr>
            <w:tcW w:w="9667" w:type="dxa"/>
            <w:gridSpan w:val="2"/>
            <w:vAlign w:val="center"/>
          </w:tcPr>
          <w:p w14:paraId="0A2D3B09" w14:textId="77777777" w:rsidR="00FC1D49" w:rsidRDefault="00FC1D49" w:rsidP="00FC1D49">
            <w:r>
              <w:t>Signature</w:t>
            </w:r>
          </w:p>
        </w:tc>
      </w:tr>
      <w:tr w:rsidR="00FC1D49" w14:paraId="5CE5D71D" w14:textId="77777777" w:rsidTr="00C3559F">
        <w:tc>
          <w:tcPr>
            <w:tcW w:w="2410" w:type="dxa"/>
          </w:tcPr>
          <w:p w14:paraId="35743F8D" w14:textId="77777777" w:rsidR="00FC1D49" w:rsidRDefault="00FC1D49" w:rsidP="009871AF">
            <w:r>
              <w:t>Date</w:t>
            </w:r>
          </w:p>
        </w:tc>
        <w:tc>
          <w:tcPr>
            <w:tcW w:w="7257" w:type="dxa"/>
          </w:tcPr>
          <w:p w14:paraId="6B0FEC36" w14:textId="104C4069" w:rsidR="00FC1D49" w:rsidRDefault="00FC1D49" w:rsidP="009871AF"/>
        </w:tc>
      </w:tr>
    </w:tbl>
    <w:p w14:paraId="17D5DB82" w14:textId="2A19DAED" w:rsidR="00FC1D49" w:rsidRPr="00FC1D49" w:rsidRDefault="00FC1D49" w:rsidP="00C3559F">
      <w:pPr>
        <w:pStyle w:val="Heading4"/>
        <w:ind w:left="-1560"/>
        <w:rPr>
          <w:sz w:val="24"/>
          <w:szCs w:val="24"/>
        </w:rPr>
      </w:pPr>
      <w:r w:rsidRPr="00FC1D49">
        <w:rPr>
          <w:sz w:val="24"/>
          <w:szCs w:val="24"/>
        </w:rPr>
        <w:t xml:space="preserve">Applicant </w:t>
      </w:r>
      <w:r w:rsidR="007C1514">
        <w:rPr>
          <w:sz w:val="24"/>
          <w:szCs w:val="24"/>
        </w:rPr>
        <w:t>i</w:t>
      </w:r>
      <w:r w:rsidRPr="00FC1D49">
        <w:rPr>
          <w:sz w:val="24"/>
          <w:szCs w:val="24"/>
        </w:rPr>
        <w:t>nstitution/</w:t>
      </w:r>
      <w:r w:rsidR="007C1514">
        <w:rPr>
          <w:sz w:val="24"/>
          <w:szCs w:val="24"/>
        </w:rPr>
        <w:t>f</w:t>
      </w:r>
      <w:r w:rsidRPr="00FC1D49">
        <w:rPr>
          <w:sz w:val="24"/>
          <w:szCs w:val="24"/>
        </w:rPr>
        <w:t xml:space="preserve">aculty </w:t>
      </w:r>
      <w:r w:rsidR="007C1514">
        <w:rPr>
          <w:sz w:val="24"/>
          <w:szCs w:val="24"/>
        </w:rPr>
        <w:t>e</w:t>
      </w:r>
      <w:r w:rsidRPr="00FC1D49">
        <w:rPr>
          <w:sz w:val="24"/>
          <w:szCs w:val="24"/>
        </w:rPr>
        <w:t>ndorsement</w:t>
      </w:r>
    </w:p>
    <w:tbl>
      <w:tblPr>
        <w:tblStyle w:val="TableGrid"/>
        <w:tblW w:w="0" w:type="auto"/>
        <w:tblInd w:w="-1449" w:type="dxa"/>
        <w:tblLook w:val="04A0" w:firstRow="1" w:lastRow="0" w:firstColumn="1" w:lastColumn="0" w:noHBand="0" w:noVBand="1"/>
      </w:tblPr>
      <w:tblGrid>
        <w:gridCol w:w="2410"/>
        <w:gridCol w:w="7227"/>
      </w:tblGrid>
      <w:tr w:rsidR="00FC1D49" w14:paraId="531BBF54" w14:textId="77777777" w:rsidTr="00C3559F">
        <w:tc>
          <w:tcPr>
            <w:tcW w:w="2410" w:type="dxa"/>
          </w:tcPr>
          <w:p w14:paraId="4B46755C" w14:textId="77777777" w:rsidR="00FC1D49" w:rsidRDefault="00FC1D49" w:rsidP="009871AF">
            <w:r>
              <w:t>Name</w:t>
            </w:r>
          </w:p>
        </w:tc>
        <w:sdt>
          <w:sdtPr>
            <w:id w:val="-2143961210"/>
            <w:placeholder>
              <w:docPart w:val="5F65BF0BCE4748ECB3BEDC9F3F739300"/>
            </w:placeholder>
            <w:showingPlcHdr/>
          </w:sdtPr>
          <w:sdtEndPr/>
          <w:sdtContent>
            <w:tc>
              <w:tcPr>
                <w:tcW w:w="7227" w:type="dxa"/>
              </w:tcPr>
              <w:p w14:paraId="69112DED" w14:textId="67EB1AF5" w:rsidR="00FC1D49" w:rsidRDefault="00FC1D49" w:rsidP="009871AF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FC1D49" w14:paraId="74F7F3AD" w14:textId="77777777" w:rsidTr="00C3559F">
        <w:tc>
          <w:tcPr>
            <w:tcW w:w="2410" w:type="dxa"/>
          </w:tcPr>
          <w:p w14:paraId="3E506F6F" w14:textId="3DEE5E9C" w:rsidR="00FC1D49" w:rsidRDefault="00FC1D49" w:rsidP="009871AF">
            <w:r>
              <w:t>Title</w:t>
            </w:r>
          </w:p>
        </w:tc>
        <w:sdt>
          <w:sdtPr>
            <w:id w:val="-111203736"/>
            <w:placeholder>
              <w:docPart w:val="137CD96AB96245CA957C743112616B3A"/>
            </w:placeholder>
            <w:showingPlcHdr/>
          </w:sdtPr>
          <w:sdtEndPr/>
          <w:sdtContent>
            <w:tc>
              <w:tcPr>
                <w:tcW w:w="7227" w:type="dxa"/>
              </w:tcPr>
              <w:p w14:paraId="2ECFCCFE" w14:textId="0A40F123" w:rsidR="00FC1D49" w:rsidRDefault="00FC1D49" w:rsidP="009871AF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721F7B" w14:paraId="32FB3FE4" w14:textId="77777777" w:rsidTr="00C3559F">
        <w:tc>
          <w:tcPr>
            <w:tcW w:w="2410" w:type="dxa"/>
          </w:tcPr>
          <w:p w14:paraId="1F00BCBC" w14:textId="2DEB1ED5" w:rsidR="00721F7B" w:rsidRDefault="00721F7B" w:rsidP="009871AF">
            <w:r>
              <w:t>Email</w:t>
            </w:r>
          </w:p>
        </w:tc>
        <w:tc>
          <w:tcPr>
            <w:tcW w:w="7227" w:type="dxa"/>
          </w:tcPr>
          <w:p w14:paraId="7A553C67" w14:textId="77777777" w:rsidR="00721F7B" w:rsidRDefault="00721F7B" w:rsidP="009871AF"/>
        </w:tc>
      </w:tr>
      <w:tr w:rsidR="00FC1D49" w14:paraId="66E7DAB7" w14:textId="77777777" w:rsidTr="00C3559F">
        <w:trPr>
          <w:trHeight w:val="516"/>
        </w:trPr>
        <w:tc>
          <w:tcPr>
            <w:tcW w:w="9637" w:type="dxa"/>
            <w:gridSpan w:val="2"/>
            <w:vAlign w:val="center"/>
          </w:tcPr>
          <w:p w14:paraId="7785E67A" w14:textId="77777777" w:rsidR="00FC1D49" w:rsidRDefault="00FC1D49" w:rsidP="00FC1D49">
            <w:r>
              <w:t>Signature</w:t>
            </w:r>
          </w:p>
        </w:tc>
      </w:tr>
      <w:tr w:rsidR="00FC1D49" w14:paraId="16A0F3D6" w14:textId="77777777" w:rsidTr="00C3559F">
        <w:tc>
          <w:tcPr>
            <w:tcW w:w="2410" w:type="dxa"/>
          </w:tcPr>
          <w:p w14:paraId="23401E66" w14:textId="77777777" w:rsidR="00FC1D49" w:rsidRDefault="00FC1D49" w:rsidP="009871AF">
            <w:r>
              <w:t>Date</w:t>
            </w:r>
          </w:p>
        </w:tc>
        <w:tc>
          <w:tcPr>
            <w:tcW w:w="7227" w:type="dxa"/>
          </w:tcPr>
          <w:p w14:paraId="67BE9D2F" w14:textId="71D36515" w:rsidR="00FC1D49" w:rsidRDefault="00FC1D49" w:rsidP="009871AF"/>
        </w:tc>
      </w:tr>
    </w:tbl>
    <w:p w14:paraId="5E95E705" w14:textId="6FA04584" w:rsidR="00FC1D49" w:rsidRDefault="00611438" w:rsidP="00706EC0">
      <w:pPr>
        <w:spacing w:before="120" w:after="120" w:line="240" w:lineRule="auto"/>
        <w:ind w:left="-1559"/>
      </w:pPr>
      <w:r>
        <w:t>Please</w:t>
      </w:r>
      <w:r w:rsidR="00C64AAF">
        <w:t xml:space="preserve"> forward this application and all documents listed in the checklist to </w:t>
      </w:r>
      <w:hyperlink r:id="rId12" w:history="1">
        <w:r w:rsidR="00C64AAF" w:rsidRPr="009C5074">
          <w:rPr>
            <w:rStyle w:val="Hyperlink"/>
          </w:rPr>
          <w:t>HealthCALHNResearchHR@sa.gov.au</w:t>
        </w:r>
      </w:hyperlink>
      <w:r w:rsidR="00FC1D49">
        <w:t xml:space="preserve"> </w:t>
      </w:r>
      <w:r w:rsidR="00C64AAF">
        <w:t xml:space="preserve">with </w:t>
      </w:r>
      <w:hyperlink r:id="rId13" w:history="1">
        <w:r w:rsidR="00C64AAF" w:rsidRPr="00A35B88">
          <w:rPr>
            <w:rStyle w:val="Hyperlink"/>
          </w:rPr>
          <w:t>HealthCALHNResearchGovernance@sa.gov.au</w:t>
        </w:r>
      </w:hyperlink>
      <w:r w:rsidR="00C64AAF">
        <w:t xml:space="preserve"> </w:t>
      </w:r>
      <w:r w:rsidR="00C64AAF">
        <w:t>CC’d</w:t>
      </w:r>
      <w:r w:rsidR="00C64AAF">
        <w:t xml:space="preserve"> </w:t>
      </w:r>
      <w:r w:rsidR="00FC1D49">
        <w:t xml:space="preserve">for processing </w:t>
      </w:r>
      <w:r w:rsidR="00C64AAF">
        <w:t>and review</w:t>
      </w:r>
      <w:r w:rsidR="00FC1D49">
        <w:t>.</w:t>
      </w:r>
    </w:p>
    <w:p w14:paraId="3A403CB7" w14:textId="0FD0301A" w:rsidR="00FC1D49" w:rsidRPr="00FC1D49" w:rsidRDefault="00FC1D49" w:rsidP="00706EC0">
      <w:pPr>
        <w:pStyle w:val="Heading4"/>
        <w:spacing w:before="120"/>
        <w:ind w:left="-1559"/>
        <w:rPr>
          <w:sz w:val="24"/>
          <w:szCs w:val="24"/>
        </w:rPr>
      </w:pPr>
      <w:r w:rsidRPr="00FC1D49">
        <w:rPr>
          <w:sz w:val="24"/>
          <w:szCs w:val="24"/>
        </w:rPr>
        <w:t>CALHN Delegate Approval</w:t>
      </w:r>
    </w:p>
    <w:tbl>
      <w:tblPr>
        <w:tblStyle w:val="TableGrid"/>
        <w:tblW w:w="0" w:type="auto"/>
        <w:tblInd w:w="-1524" w:type="dxa"/>
        <w:tblLook w:val="04A0" w:firstRow="1" w:lastRow="0" w:firstColumn="1" w:lastColumn="0" w:noHBand="0" w:noVBand="1"/>
      </w:tblPr>
      <w:tblGrid>
        <w:gridCol w:w="2410"/>
        <w:gridCol w:w="7302"/>
      </w:tblGrid>
      <w:tr w:rsidR="00FC1D49" w14:paraId="3F598FC8" w14:textId="77777777" w:rsidTr="00C3559F">
        <w:tc>
          <w:tcPr>
            <w:tcW w:w="2410" w:type="dxa"/>
          </w:tcPr>
          <w:p w14:paraId="51E3BA62" w14:textId="77777777" w:rsidR="00FC1D49" w:rsidRDefault="00FC1D49" w:rsidP="009871AF">
            <w:r>
              <w:t>Name</w:t>
            </w:r>
          </w:p>
        </w:tc>
        <w:sdt>
          <w:sdtPr>
            <w:id w:val="-790975172"/>
            <w:placeholder>
              <w:docPart w:val="2C410165BA764F72BB19786E7CDDF179"/>
            </w:placeholder>
            <w:showingPlcHdr/>
          </w:sdtPr>
          <w:sdtEndPr/>
          <w:sdtContent>
            <w:tc>
              <w:tcPr>
                <w:tcW w:w="7302" w:type="dxa"/>
              </w:tcPr>
              <w:p w14:paraId="28722DF3" w14:textId="77777777" w:rsidR="00FC1D49" w:rsidRDefault="00FC1D49" w:rsidP="009871AF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FC1D49" w14:paraId="3256F918" w14:textId="77777777" w:rsidTr="00C3559F">
        <w:tc>
          <w:tcPr>
            <w:tcW w:w="2410" w:type="dxa"/>
          </w:tcPr>
          <w:p w14:paraId="69EDB097" w14:textId="77777777" w:rsidR="00FC1D49" w:rsidRDefault="00FC1D49" w:rsidP="009871AF">
            <w:r>
              <w:t>Title</w:t>
            </w:r>
          </w:p>
        </w:tc>
        <w:sdt>
          <w:sdtPr>
            <w:id w:val="894474741"/>
            <w:placeholder>
              <w:docPart w:val="03A137F9DA0046AB9D4001C47DA2EF4C"/>
            </w:placeholder>
            <w:showingPlcHdr/>
          </w:sdtPr>
          <w:sdtEndPr/>
          <w:sdtContent>
            <w:tc>
              <w:tcPr>
                <w:tcW w:w="7302" w:type="dxa"/>
              </w:tcPr>
              <w:p w14:paraId="5E9C6EE4" w14:textId="77777777" w:rsidR="00FC1D49" w:rsidRDefault="00FC1D49" w:rsidP="009871AF">
                <w:r w:rsidRPr="000F4BCE">
                  <w:rPr>
                    <w:rStyle w:val="PlaceholderText"/>
                  </w:rPr>
                  <w:t>Click here to enter</w:t>
                </w:r>
              </w:p>
            </w:tc>
          </w:sdtContent>
        </w:sdt>
      </w:tr>
      <w:tr w:rsidR="00FC1D49" w14:paraId="63FDEC6E" w14:textId="77777777" w:rsidTr="00C3559F">
        <w:trPr>
          <w:trHeight w:val="516"/>
        </w:trPr>
        <w:tc>
          <w:tcPr>
            <w:tcW w:w="9712" w:type="dxa"/>
            <w:gridSpan w:val="2"/>
            <w:vAlign w:val="center"/>
          </w:tcPr>
          <w:p w14:paraId="4D9EE682" w14:textId="77777777" w:rsidR="00FC1D49" w:rsidRDefault="00FC1D49" w:rsidP="00FC1D49">
            <w:r>
              <w:t>Signature</w:t>
            </w:r>
          </w:p>
        </w:tc>
      </w:tr>
      <w:tr w:rsidR="00FC1D49" w14:paraId="5FE0168E" w14:textId="77777777" w:rsidTr="00C3559F">
        <w:tc>
          <w:tcPr>
            <w:tcW w:w="2410" w:type="dxa"/>
          </w:tcPr>
          <w:p w14:paraId="03BE03FB" w14:textId="77777777" w:rsidR="00FC1D49" w:rsidRDefault="00FC1D49" w:rsidP="009871AF">
            <w:r>
              <w:t>Date</w:t>
            </w:r>
          </w:p>
        </w:tc>
        <w:tc>
          <w:tcPr>
            <w:tcW w:w="7302" w:type="dxa"/>
          </w:tcPr>
          <w:p w14:paraId="1F6424AF" w14:textId="11A3D173" w:rsidR="00FC1D49" w:rsidRDefault="004313FA" w:rsidP="009871AF">
            <w:sdt>
              <w:sdtPr>
                <w:id w:val="1465309066"/>
                <w:placeholder>
                  <w:docPart w:val="962D7009B30546CABD8284163334DD85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C1D49" w:rsidRPr="000F4BCE">
                  <w:rPr>
                    <w:rStyle w:val="PlaceholderText"/>
                  </w:rPr>
                  <w:t>Click to enter date.</w:t>
                </w:r>
              </w:sdtContent>
            </w:sdt>
          </w:p>
        </w:tc>
      </w:tr>
    </w:tbl>
    <w:p w14:paraId="3B7B0EF2" w14:textId="77777777" w:rsidR="00AA0AD3" w:rsidRDefault="00AA0AD3" w:rsidP="00706EC0">
      <w:pPr>
        <w:sectPr w:rsidR="00AA0AD3" w:rsidSect="00C3559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709" w:right="849" w:bottom="0" w:left="2694" w:header="708" w:footer="247" w:gutter="0"/>
          <w:pgNumType w:start="1"/>
          <w:cols w:space="708"/>
          <w:titlePg/>
          <w:docGrid w:linePitch="360"/>
        </w:sectPr>
      </w:pPr>
    </w:p>
    <w:p w14:paraId="41FF10F1" w14:textId="77777777" w:rsidR="006938F9" w:rsidRPr="006938F9" w:rsidRDefault="006938F9" w:rsidP="006938F9"/>
    <w:p w14:paraId="455F795B" w14:textId="1AF65E8B" w:rsidR="00A353F7" w:rsidRPr="00706EC0" w:rsidRDefault="007E2CED" w:rsidP="00706EC0">
      <w:pPr>
        <w:pStyle w:val="Heading4"/>
        <w:spacing w:before="0" w:after="0" w:line="240" w:lineRule="auto"/>
        <w:rPr>
          <w:sz w:val="18"/>
          <w:szCs w:val="18"/>
        </w:rPr>
      </w:pPr>
      <w:r w:rsidRPr="00706EC0">
        <w:rPr>
          <w:sz w:val="18"/>
          <w:szCs w:val="18"/>
        </w:rPr>
        <w:lastRenderedPageBreak/>
        <w:t>F</w:t>
      </w:r>
      <w:r w:rsidR="00A353F7" w:rsidRPr="00706EC0">
        <w:rPr>
          <w:sz w:val="18"/>
          <w:szCs w:val="18"/>
        </w:rPr>
        <w:t>or more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804"/>
      </w:tblGrid>
      <w:tr w:rsidR="00A353F7" w:rsidRPr="00706EC0" w14:paraId="1B7C43CE" w14:textId="77777777" w:rsidTr="0063683C">
        <w:tc>
          <w:tcPr>
            <w:tcW w:w="4803" w:type="dxa"/>
          </w:tcPr>
          <w:p w14:paraId="7ABF7258" w14:textId="5F3F5C2B" w:rsidR="00A353F7" w:rsidRPr="00706EC0" w:rsidRDefault="00464364" w:rsidP="00706EC0">
            <w:pPr>
              <w:rPr>
                <w:sz w:val="18"/>
                <w:szCs w:val="18"/>
              </w:rPr>
            </w:pPr>
            <w:r w:rsidRPr="00706EC0">
              <w:rPr>
                <w:sz w:val="18"/>
                <w:szCs w:val="18"/>
              </w:rPr>
              <w:t>CALHN Research Services</w:t>
            </w:r>
          </w:p>
        </w:tc>
        <w:tc>
          <w:tcPr>
            <w:tcW w:w="4804" w:type="dxa"/>
          </w:tcPr>
          <w:p w14:paraId="1D929574" w14:textId="16D9B4CD" w:rsidR="00A353F7" w:rsidRPr="00706EC0" w:rsidRDefault="00464364" w:rsidP="00706EC0">
            <w:pPr>
              <w:rPr>
                <w:sz w:val="18"/>
                <w:szCs w:val="18"/>
              </w:rPr>
            </w:pPr>
            <w:r w:rsidRPr="00706EC0">
              <w:rPr>
                <w:sz w:val="18"/>
                <w:szCs w:val="18"/>
              </w:rPr>
              <w:t>Level 3 Roma Mitchell House</w:t>
            </w:r>
          </w:p>
        </w:tc>
      </w:tr>
      <w:tr w:rsidR="00A353F7" w:rsidRPr="00706EC0" w14:paraId="1AF6E060" w14:textId="77777777" w:rsidTr="0063683C">
        <w:tc>
          <w:tcPr>
            <w:tcW w:w="4803" w:type="dxa"/>
          </w:tcPr>
          <w:p w14:paraId="09420650" w14:textId="10401922" w:rsidR="00A353F7" w:rsidRPr="00706EC0" w:rsidRDefault="0063683C" w:rsidP="00706EC0">
            <w:pPr>
              <w:rPr>
                <w:sz w:val="18"/>
                <w:szCs w:val="18"/>
              </w:rPr>
            </w:pPr>
            <w:r w:rsidRPr="00706EC0">
              <w:rPr>
                <w:sz w:val="18"/>
                <w:szCs w:val="18"/>
              </w:rPr>
              <w:t xml:space="preserve">T: </w:t>
            </w:r>
            <w:r w:rsidR="00464364" w:rsidRPr="00706EC0">
              <w:rPr>
                <w:sz w:val="18"/>
                <w:szCs w:val="18"/>
              </w:rPr>
              <w:t>08 7117 2209</w:t>
            </w:r>
          </w:p>
        </w:tc>
        <w:tc>
          <w:tcPr>
            <w:tcW w:w="4804" w:type="dxa"/>
          </w:tcPr>
          <w:p w14:paraId="44F8E1AF" w14:textId="45678806" w:rsidR="00A353F7" w:rsidRPr="00706EC0" w:rsidRDefault="00464364" w:rsidP="00706EC0">
            <w:pPr>
              <w:rPr>
                <w:sz w:val="18"/>
                <w:szCs w:val="18"/>
              </w:rPr>
            </w:pPr>
            <w:r w:rsidRPr="00706EC0">
              <w:rPr>
                <w:sz w:val="18"/>
                <w:szCs w:val="18"/>
              </w:rPr>
              <w:t>136 North Terrace</w:t>
            </w:r>
          </w:p>
        </w:tc>
      </w:tr>
      <w:tr w:rsidR="00A353F7" w:rsidRPr="00706EC0" w14:paraId="2DAED8DC" w14:textId="77777777" w:rsidTr="0063683C">
        <w:tc>
          <w:tcPr>
            <w:tcW w:w="4803" w:type="dxa"/>
          </w:tcPr>
          <w:p w14:paraId="0C0A88A3" w14:textId="5B7CAB4A" w:rsidR="00D26527" w:rsidRPr="00706EC0" w:rsidRDefault="0063683C" w:rsidP="00706EC0">
            <w:pPr>
              <w:rPr>
                <w:sz w:val="18"/>
                <w:szCs w:val="18"/>
              </w:rPr>
            </w:pPr>
            <w:r w:rsidRPr="00706EC0">
              <w:rPr>
                <w:sz w:val="18"/>
                <w:szCs w:val="18"/>
              </w:rPr>
              <w:t xml:space="preserve">E: </w:t>
            </w:r>
            <w:r w:rsidR="00464364" w:rsidRPr="00706EC0">
              <w:rPr>
                <w:sz w:val="18"/>
                <w:szCs w:val="18"/>
              </w:rPr>
              <w:t>Health.CALHNResearchGovernance@sa.gov.au</w:t>
            </w:r>
          </w:p>
        </w:tc>
        <w:tc>
          <w:tcPr>
            <w:tcW w:w="4804" w:type="dxa"/>
          </w:tcPr>
          <w:p w14:paraId="0B288CD1" w14:textId="0C62A55D" w:rsidR="00A353F7" w:rsidRPr="00706EC0" w:rsidRDefault="00464364" w:rsidP="00706EC0">
            <w:pPr>
              <w:rPr>
                <w:sz w:val="18"/>
                <w:szCs w:val="18"/>
              </w:rPr>
            </w:pPr>
            <w:r w:rsidRPr="00706EC0">
              <w:rPr>
                <w:sz w:val="18"/>
                <w:szCs w:val="18"/>
              </w:rPr>
              <w:t>Adelaide SA 5000</w:t>
            </w:r>
          </w:p>
        </w:tc>
      </w:tr>
      <w:tr w:rsidR="0063683C" w14:paraId="44A2DC83" w14:textId="77777777" w:rsidTr="0063683C">
        <w:tc>
          <w:tcPr>
            <w:tcW w:w="4803" w:type="dxa"/>
          </w:tcPr>
          <w:p w14:paraId="33427A1A" w14:textId="77777777" w:rsidR="0063683C" w:rsidRPr="0063683C" w:rsidRDefault="0063683C" w:rsidP="00706EC0">
            <w:pPr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A6DA63A" wp14:editId="16CF0BF8">
                  <wp:extent cx="927100" cy="318565"/>
                  <wp:effectExtent l="0" t="0" r="635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01" cy="3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</w:tcPr>
          <w:p w14:paraId="18530992" w14:textId="77777777" w:rsidR="0063683C" w:rsidRPr="0063683C" w:rsidRDefault="0063683C" w:rsidP="00706EC0">
            <w:pPr>
              <w:rPr>
                <w:sz w:val="20"/>
                <w:szCs w:val="20"/>
              </w:rPr>
            </w:pPr>
          </w:p>
        </w:tc>
      </w:tr>
      <w:tr w:rsidR="0063683C" w14:paraId="0CC45525" w14:textId="77777777" w:rsidTr="0063683C">
        <w:tc>
          <w:tcPr>
            <w:tcW w:w="9607" w:type="dxa"/>
            <w:gridSpan w:val="2"/>
          </w:tcPr>
          <w:p w14:paraId="36F26974" w14:textId="77777777" w:rsidR="0063683C" w:rsidRPr="0063683C" w:rsidRDefault="0063683C" w:rsidP="00706EC0">
            <w:pPr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14:paraId="63032349" w14:textId="77777777" w:rsidR="00A353F7" w:rsidRPr="00EC1FEF" w:rsidRDefault="00A353F7" w:rsidP="00706EC0"/>
    <w:sectPr w:rsidR="00A353F7" w:rsidRPr="00EC1FEF" w:rsidSect="00AA0AD3">
      <w:type w:val="continuous"/>
      <w:pgSz w:w="11906" w:h="16838"/>
      <w:pgMar w:top="1440" w:right="849" w:bottom="0" w:left="1134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B639" w14:textId="77777777" w:rsidR="00464364" w:rsidRDefault="00464364" w:rsidP="009059F9">
      <w:pPr>
        <w:spacing w:after="0" w:line="240" w:lineRule="auto"/>
      </w:pPr>
      <w:r>
        <w:separator/>
      </w:r>
    </w:p>
  </w:endnote>
  <w:endnote w:type="continuationSeparator" w:id="0">
    <w:p w14:paraId="519463D1" w14:textId="77777777" w:rsidR="00464364" w:rsidRDefault="00464364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BC97" w14:textId="3B737639" w:rsidR="00635EE8" w:rsidRDefault="00767ECA" w:rsidP="00633AA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8B4E75" wp14:editId="5D2453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CB893" w14:textId="7631BAA9" w:rsidR="00767ECA" w:rsidRPr="00767ECA" w:rsidRDefault="00767ECA" w:rsidP="00767EC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67EC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B4E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ACB893" w14:textId="7631BAA9" w:rsidR="00767ECA" w:rsidRPr="00767ECA" w:rsidRDefault="00767ECA" w:rsidP="00767ECA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67EC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5394070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E0FD9E" w14:textId="77777777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9DE1BE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4B2A" w14:textId="392B7D01" w:rsidR="00635EE8" w:rsidRPr="0024609A" w:rsidRDefault="00767ECA" w:rsidP="00633AA6">
    <w:pPr>
      <w:pStyle w:val="Footer"/>
      <w:framePr w:wrap="none" w:vAnchor="text" w:hAnchor="margin" w:xAlign="right" w:y="1"/>
      <w:rPr>
        <w:rStyle w:val="PageNumber"/>
        <w:color w:val="808080" w:themeColor="background1" w:themeShade="80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546774F7" wp14:editId="54B9DB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C1973" w14:textId="55393315" w:rsidR="00767ECA" w:rsidRPr="00767ECA" w:rsidRDefault="00767ECA" w:rsidP="00767EC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67EC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774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7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20C1973" w14:textId="55393315" w:rsidR="00767ECA" w:rsidRPr="00767ECA" w:rsidRDefault="00767ECA" w:rsidP="00767ECA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67EC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808080" w:themeColor="background1" w:themeShade="80"/>
        </w:rPr>
        <w:id w:val="58373013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635EE8" w:rsidRPr="0024609A">
          <w:rPr>
            <w:rStyle w:val="PageNumber"/>
            <w:color w:val="808080" w:themeColor="background1" w:themeShade="80"/>
          </w:rPr>
          <w:fldChar w:fldCharType="begin"/>
        </w:r>
        <w:r w:rsidR="00635EE8"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="00635EE8" w:rsidRPr="0024609A">
          <w:rPr>
            <w:rStyle w:val="PageNumber"/>
            <w:color w:val="808080" w:themeColor="background1" w:themeShade="80"/>
          </w:rPr>
          <w:fldChar w:fldCharType="separate"/>
        </w:r>
        <w:r w:rsidR="00706EC0">
          <w:rPr>
            <w:rStyle w:val="PageNumber"/>
            <w:noProof/>
            <w:color w:val="808080" w:themeColor="background1" w:themeShade="80"/>
          </w:rPr>
          <w:t>2</w:t>
        </w:r>
        <w:r w:rsidR="00635EE8" w:rsidRPr="0024609A">
          <w:rPr>
            <w:rStyle w:val="PageNumber"/>
            <w:color w:val="808080" w:themeColor="background1" w:themeShade="80"/>
          </w:rPr>
          <w:fldChar w:fldCharType="end"/>
        </w:r>
      </w:sdtContent>
    </w:sdt>
  </w:p>
  <w:tbl>
    <w:tblPr>
      <w:tblStyle w:val="TableGrid"/>
      <w:tblW w:w="11506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9"/>
      <w:gridCol w:w="5027"/>
    </w:tblGrid>
    <w:tr w:rsidR="0024609A" w:rsidRPr="0024609A" w14:paraId="3D87F905" w14:textId="77777777" w:rsidTr="00F4402B">
      <w:tc>
        <w:tcPr>
          <w:tcW w:w="6479" w:type="dxa"/>
        </w:tcPr>
        <w:p w14:paraId="30D04647" w14:textId="3EEEDED2" w:rsidR="00635EE8" w:rsidRPr="00B21DB7" w:rsidRDefault="00B21DB7" w:rsidP="0073501A">
          <w:pPr>
            <w:pStyle w:val="Footer"/>
            <w:ind w:right="-650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B21DB7">
            <w:rPr>
              <w:color w:val="808080" w:themeColor="background1" w:themeShade="80"/>
              <w:sz w:val="16"/>
              <w:szCs w:val="16"/>
            </w:rPr>
            <w:t>CALHN Honorary Research Affiliate Application</w:t>
          </w:r>
          <w:r>
            <w:rPr>
              <w:color w:val="808080" w:themeColor="background1" w:themeShade="80"/>
              <w:sz w:val="16"/>
              <w:szCs w:val="16"/>
            </w:rPr>
            <w:t xml:space="preserve"> | </w:t>
          </w:r>
          <w:r w:rsidR="009A5088">
            <w:rPr>
              <w:color w:val="808080" w:themeColor="background1" w:themeShade="80"/>
              <w:sz w:val="16"/>
              <w:szCs w:val="16"/>
            </w:rPr>
            <w:t>April 2025</w:t>
          </w:r>
        </w:p>
      </w:tc>
      <w:tc>
        <w:tcPr>
          <w:tcW w:w="5027" w:type="dxa"/>
        </w:tcPr>
        <w:p w14:paraId="4124D83A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24690764" w14:textId="77777777" w:rsidR="00635EE8" w:rsidRDefault="00635EE8" w:rsidP="004741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A92C" w14:textId="7328AA0D" w:rsidR="00F4402B" w:rsidRDefault="00767E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A10AACE" wp14:editId="535FDA17">
              <wp:simplePos x="1714500" y="10372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580CD" w14:textId="3C5B1635" w:rsidR="00767ECA" w:rsidRPr="00767ECA" w:rsidRDefault="00767ECA" w:rsidP="00767EC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67EC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0AA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F580CD" w14:textId="3C5B1635" w:rsidR="00767ECA" w:rsidRPr="00767ECA" w:rsidRDefault="00767ECA" w:rsidP="00767ECA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67EC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8C51" w14:textId="77777777" w:rsidR="00464364" w:rsidRDefault="00464364" w:rsidP="009059F9">
      <w:pPr>
        <w:spacing w:after="0" w:line="240" w:lineRule="auto"/>
      </w:pPr>
      <w:r>
        <w:separator/>
      </w:r>
    </w:p>
  </w:footnote>
  <w:footnote w:type="continuationSeparator" w:id="0">
    <w:p w14:paraId="6964D85A" w14:textId="77777777" w:rsidR="00464364" w:rsidRDefault="00464364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1052" w14:textId="47D5E35A" w:rsidR="00F4402B" w:rsidRDefault="00767E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7FBFD2" wp14:editId="1727E8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FD20A" w14:textId="5649AFE9" w:rsidR="00767ECA" w:rsidRPr="00767ECA" w:rsidRDefault="00767ECA" w:rsidP="00767EC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67EC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FBF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89FD20A" w14:textId="5649AFE9" w:rsidR="00767ECA" w:rsidRPr="00767ECA" w:rsidRDefault="00767ECA" w:rsidP="00767ECA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67EC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2267" w14:textId="20092643" w:rsidR="00F4402B" w:rsidRDefault="00767E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0D921D" wp14:editId="081B3F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98FB8" w14:textId="000B3654" w:rsidR="00767ECA" w:rsidRPr="00767ECA" w:rsidRDefault="00767ECA" w:rsidP="00767EC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67EC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D92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BF98FB8" w14:textId="000B3654" w:rsidR="00767ECA" w:rsidRPr="00767ECA" w:rsidRDefault="00767ECA" w:rsidP="00767ECA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67EC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6136" w14:textId="5061EA6F" w:rsidR="00635EE8" w:rsidRPr="007C1514" w:rsidRDefault="00767ECA" w:rsidP="007C1514">
    <w:pPr>
      <w:rPr>
        <w:color w:val="43BEAC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6B81D5" wp14:editId="6EB0EDCC">
              <wp:simplePos x="17145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0DC5C" w14:textId="4DE26E11" w:rsidR="00767ECA" w:rsidRPr="00767ECA" w:rsidRDefault="00767ECA" w:rsidP="00767EC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67EC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B81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C10DC5C" w14:textId="4DE26E11" w:rsidR="00767ECA" w:rsidRPr="00767ECA" w:rsidRDefault="00767ECA" w:rsidP="00767ECA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67EC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5EE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AF918F" wp14:editId="107003DA">
          <wp:simplePos x="0" y="0"/>
          <wp:positionH relativeFrom="column">
            <wp:posOffset>-1703705</wp:posOffset>
          </wp:positionH>
          <wp:positionV relativeFrom="paragraph">
            <wp:posOffset>-449580</wp:posOffset>
          </wp:positionV>
          <wp:extent cx="1435100" cy="10680700"/>
          <wp:effectExtent l="0" t="0" r="0" b="6350"/>
          <wp:wrapNone/>
          <wp:docPr id="1050135291" name="Picture 1050135291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364">
      <w:rPr>
        <w:rStyle w:val="Heading1Char"/>
        <w:color w:val="43BEAC"/>
      </w:rPr>
      <w:t xml:space="preserve">CENTRAL ADELAIDE LOCAL HEALTH NETWORK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118E9"/>
    <w:multiLevelType w:val="hybridMultilevel"/>
    <w:tmpl w:val="C062FFCA"/>
    <w:lvl w:ilvl="0" w:tplc="9D404B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505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930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355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1780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205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630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055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480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3905" w:hanging="363"/>
      </w:pPr>
      <w:rPr>
        <w:rFonts w:ascii="Symbol" w:hAnsi="Symbol" w:hint="default"/>
        <w:color w:val="022370"/>
      </w:rPr>
    </w:lvl>
  </w:abstractNum>
  <w:abstractNum w:abstractNumId="7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536A53"/>
    <w:multiLevelType w:val="hybridMultilevel"/>
    <w:tmpl w:val="730047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E82E87"/>
    <w:multiLevelType w:val="hybridMultilevel"/>
    <w:tmpl w:val="55CAA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00D12"/>
    <w:multiLevelType w:val="multilevel"/>
    <w:tmpl w:val="04AA5F98"/>
    <w:lvl w:ilvl="0">
      <w:start w:val="1"/>
      <w:numFmt w:val="bullet"/>
      <w:pStyle w:val="ListParagraph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2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9062508">
    <w:abstractNumId w:val="3"/>
  </w:num>
  <w:num w:numId="2" w16cid:durableId="1274365186">
    <w:abstractNumId w:val="7"/>
  </w:num>
  <w:num w:numId="3" w16cid:durableId="567500829">
    <w:abstractNumId w:val="2"/>
  </w:num>
  <w:num w:numId="4" w16cid:durableId="1675644364">
    <w:abstractNumId w:val="5"/>
  </w:num>
  <w:num w:numId="5" w16cid:durableId="440413946">
    <w:abstractNumId w:val="12"/>
  </w:num>
  <w:num w:numId="6" w16cid:durableId="924268724">
    <w:abstractNumId w:val="7"/>
    <w:lvlOverride w:ilvl="0">
      <w:startOverride w:val="1"/>
    </w:lvlOverride>
  </w:num>
  <w:num w:numId="7" w16cid:durableId="961347596">
    <w:abstractNumId w:val="9"/>
  </w:num>
  <w:num w:numId="8" w16cid:durableId="585924397">
    <w:abstractNumId w:val="4"/>
  </w:num>
  <w:num w:numId="9" w16cid:durableId="717120479">
    <w:abstractNumId w:val="0"/>
  </w:num>
  <w:num w:numId="10" w16cid:durableId="943267978">
    <w:abstractNumId w:val="11"/>
  </w:num>
  <w:num w:numId="11" w16cid:durableId="2122410246">
    <w:abstractNumId w:val="11"/>
    <w:lvlOverride w:ilvl="0">
      <w:lvl w:ilvl="0">
        <w:start w:val="1"/>
        <w:numFmt w:val="bullet"/>
        <w:pStyle w:val="ListParagraph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 w16cid:durableId="832836534">
    <w:abstractNumId w:val="13"/>
  </w:num>
  <w:num w:numId="13" w16cid:durableId="161511113">
    <w:abstractNumId w:val="6"/>
  </w:num>
  <w:num w:numId="14" w16cid:durableId="652833819">
    <w:abstractNumId w:val="8"/>
  </w:num>
  <w:num w:numId="15" w16cid:durableId="284117298">
    <w:abstractNumId w:val="10"/>
  </w:num>
  <w:num w:numId="16" w16cid:durableId="190225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364"/>
    <w:rsid w:val="000567B5"/>
    <w:rsid w:val="00080357"/>
    <w:rsid w:val="00187D69"/>
    <w:rsid w:val="001E400E"/>
    <w:rsid w:val="0022674C"/>
    <w:rsid w:val="0023379F"/>
    <w:rsid w:val="0024609A"/>
    <w:rsid w:val="00263BF4"/>
    <w:rsid w:val="002647EE"/>
    <w:rsid w:val="002B0B72"/>
    <w:rsid w:val="0031406C"/>
    <w:rsid w:val="003966B6"/>
    <w:rsid w:val="004313FA"/>
    <w:rsid w:val="00462CB7"/>
    <w:rsid w:val="00464364"/>
    <w:rsid w:val="0047419C"/>
    <w:rsid w:val="00474AC7"/>
    <w:rsid w:val="005156DB"/>
    <w:rsid w:val="005876E8"/>
    <w:rsid w:val="00611438"/>
    <w:rsid w:val="00635EE8"/>
    <w:rsid w:val="0063683C"/>
    <w:rsid w:val="006508F5"/>
    <w:rsid w:val="006938F9"/>
    <w:rsid w:val="00706EC0"/>
    <w:rsid w:val="00721F7B"/>
    <w:rsid w:val="0073501A"/>
    <w:rsid w:val="00767ECA"/>
    <w:rsid w:val="00772E6A"/>
    <w:rsid w:val="007C1514"/>
    <w:rsid w:val="007C3D0F"/>
    <w:rsid w:val="007E2CED"/>
    <w:rsid w:val="007E3AC9"/>
    <w:rsid w:val="008D110E"/>
    <w:rsid w:val="009059F9"/>
    <w:rsid w:val="009528E3"/>
    <w:rsid w:val="0095735F"/>
    <w:rsid w:val="009A5088"/>
    <w:rsid w:val="009D1362"/>
    <w:rsid w:val="00A13780"/>
    <w:rsid w:val="00A17BDC"/>
    <w:rsid w:val="00A353F7"/>
    <w:rsid w:val="00A8666A"/>
    <w:rsid w:val="00A87DDF"/>
    <w:rsid w:val="00AA0AD3"/>
    <w:rsid w:val="00B21DB7"/>
    <w:rsid w:val="00BA04C0"/>
    <w:rsid w:val="00C3559F"/>
    <w:rsid w:val="00C64AAF"/>
    <w:rsid w:val="00C76B1E"/>
    <w:rsid w:val="00CD0684"/>
    <w:rsid w:val="00D020F6"/>
    <w:rsid w:val="00D022B2"/>
    <w:rsid w:val="00D26527"/>
    <w:rsid w:val="00D43D4C"/>
    <w:rsid w:val="00D57CA2"/>
    <w:rsid w:val="00D8788E"/>
    <w:rsid w:val="00DF0FF3"/>
    <w:rsid w:val="00E53985"/>
    <w:rsid w:val="00E60251"/>
    <w:rsid w:val="00EC1FEF"/>
    <w:rsid w:val="00F13330"/>
    <w:rsid w:val="00F2006D"/>
    <w:rsid w:val="00F4402B"/>
    <w:rsid w:val="00F916D1"/>
    <w:rsid w:val="00F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740581"/>
  <w15:docId w15:val="{8C66991E-1F9C-4949-8042-A5001391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EF"/>
    <w:rPr>
      <w:rFonts w:ascii="Arial" w:hAnsi="Arial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E8"/>
    <w:pPr>
      <w:keepNext/>
      <w:keepLines/>
      <w:spacing w:before="240"/>
      <w:outlineLvl w:val="0"/>
    </w:pPr>
    <w:rPr>
      <w:rFonts w:eastAsiaTheme="majorEastAsia" w:cstheme="majorBidi"/>
      <w:b/>
      <w:color w:val="0223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6E8"/>
    <w:pPr>
      <w:keepNext/>
      <w:keepLines/>
      <w:spacing w:before="240" w:after="120"/>
      <w:outlineLvl w:val="1"/>
    </w:pPr>
    <w:rPr>
      <w:rFonts w:eastAsiaTheme="majorEastAsia" w:cstheme="majorBidi"/>
      <w:b/>
      <w:color w:val="02237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6E8"/>
    <w:pPr>
      <w:keepNext/>
      <w:keepLines/>
      <w:spacing w:before="240" w:after="120"/>
      <w:outlineLvl w:val="2"/>
    </w:pPr>
    <w:rPr>
      <w:rFonts w:eastAsiaTheme="majorEastAsia" w:cstheme="majorBidi"/>
      <w:b/>
      <w:color w:val="02237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6E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223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6E8"/>
    <w:rPr>
      <w:rFonts w:ascii="Arial" w:eastAsiaTheme="majorEastAsia" w:hAnsi="Arial" w:cstheme="majorBidi"/>
      <w:b/>
      <w:color w:val="0223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6E8"/>
    <w:rPr>
      <w:rFonts w:ascii="Arial" w:eastAsiaTheme="majorEastAsia" w:hAnsi="Arial" w:cstheme="majorBidi"/>
      <w:b/>
      <w:color w:val="02237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876E8"/>
    <w:pPr>
      <w:spacing w:after="0" w:line="240" w:lineRule="auto"/>
      <w:contextualSpacing/>
    </w:pPr>
    <w:rPr>
      <w:rFonts w:eastAsiaTheme="majorEastAsia" w:cstheme="majorBidi"/>
      <w:b/>
      <w:color w:val="02237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6E8"/>
    <w:rPr>
      <w:rFonts w:ascii="Arial" w:eastAsiaTheme="majorEastAsia" w:hAnsi="Arial" w:cstheme="majorBidi"/>
      <w:b/>
      <w:color w:val="02237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876E8"/>
    <w:rPr>
      <w:rFonts w:ascii="Arial" w:eastAsiaTheme="majorEastAsia" w:hAnsi="Arial" w:cstheme="majorBidi"/>
      <w:b/>
      <w:color w:val="02237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76E8"/>
    <w:rPr>
      <w:rFonts w:ascii="Arial" w:eastAsiaTheme="majorEastAsia" w:hAnsi="Arial" w:cstheme="majorBidi"/>
      <w:b/>
      <w:iCs/>
      <w:color w:val="022370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numPr>
        <w:numId w:val="10"/>
      </w:numPr>
      <w:spacing w:after="0"/>
      <w:ind w:left="35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404040" w:themeColor="text1" w:themeTint="BF"/>
    </w:rPr>
  </w:style>
  <w:style w:type="table" w:styleId="TableGrid">
    <w:name w:val="Table Grid"/>
    <w:basedOn w:val="TableNormal"/>
    <w:uiPriority w:val="3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5A5A5A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qFormat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404040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404040" w:themeColor="text1" w:themeTint="BF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79F"/>
    <w:rPr>
      <w:color w:val="0193D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79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4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health.sa.gov.au/wps/wcm/connect/3a90230044cdf0ee95bbfd3f59363f11/Directive+-+Criminal+and+Relevant+History+Screening+Policy+-+V3+Feb2017.pdf?MOD=AJPERES&amp;CACHEID=ROOTWORKSPACE-3a90230044cdf0ee95bbfd3f59363f11-lGCgarg" TargetMode="External"/><Relationship Id="rId13" Type="http://schemas.openxmlformats.org/officeDocument/2006/relationships/hyperlink" Target="mailto:HealthCALHNResearchGovernance@sa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ealthCALHNResearchHR@sa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reening.sa.gov.au/screening-process/child-related-employment-screen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www.dpc.sa.gov.au/resources-and-publications/premier-and-cabinet-circular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ahealth.sa.gov.au/wps/wcm/connect/60b8550041526f138c0d8ee8f09fe17d/Directive_Privacy_Policy_v2.0_28.05.2019.pdf?MOD=AJPERES&amp;amp;CACHEID=ROOTWORKSPACE-60b8550041526f138c0d8ee8f09fe17d-nDFqe3." TargetMode="Externa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urra02\Downloads\CALHN+Simple+Document+Template+Blue+Te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D15F7CE2CA45F3BA10B09DD423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CF3C-4E28-45BA-8574-5473C50E9386}"/>
      </w:docPartPr>
      <w:docPartBody>
        <w:p w:rsidR="00A5289B" w:rsidRDefault="00B364A4" w:rsidP="00B364A4">
          <w:pPr>
            <w:pStyle w:val="61D15F7CE2CA45F3BA10B09DD423387712"/>
          </w:pPr>
          <w:r w:rsidRPr="000F4BCE">
            <w:rPr>
              <w:rStyle w:val="PlaceholderText"/>
            </w:rPr>
            <w:t xml:space="preserve">Click here to enter </w:t>
          </w:r>
        </w:p>
      </w:docPartBody>
    </w:docPart>
    <w:docPart>
      <w:docPartPr>
        <w:name w:val="6B8CF4CCA22E4BFBBCDE9AA3B627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D479-A9B6-4C22-A86C-F008715FA0F7}"/>
      </w:docPartPr>
      <w:docPartBody>
        <w:p w:rsidR="00A5289B" w:rsidRDefault="00B364A4" w:rsidP="00B364A4">
          <w:pPr>
            <w:pStyle w:val="6B8CF4CCA22E4BFBBCDE9AA3B627F77F12"/>
          </w:pPr>
          <w:r w:rsidRPr="000F4BC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</w:t>
          </w:r>
        </w:p>
      </w:docPartBody>
    </w:docPart>
    <w:docPart>
      <w:docPartPr>
        <w:name w:val="6FE06F8A493340318B6C44C62B1C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2369-A3D2-4E4E-B311-C05960E3BEF9}"/>
      </w:docPartPr>
      <w:docPartBody>
        <w:p w:rsidR="00A5289B" w:rsidRDefault="00B364A4" w:rsidP="00B364A4">
          <w:pPr>
            <w:pStyle w:val="6FE06F8A493340318B6C44C62B1C31091"/>
          </w:pPr>
          <w:r w:rsidRPr="000F4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A2499C83B4A6EA732337BB0BF6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6E58-516B-4E91-86CF-EAF482FC306A}"/>
      </w:docPartPr>
      <w:docPartBody>
        <w:p w:rsidR="00A5289B" w:rsidRDefault="00B364A4" w:rsidP="00B364A4">
          <w:pPr>
            <w:pStyle w:val="6F2A2499C83B4A6EA732337BB0BF696B1"/>
          </w:pPr>
          <w:r w:rsidRPr="000F4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C29CD7A074FA282AD93A44B8F3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A7621-E8DB-4502-98C9-52BE45664B3F}"/>
      </w:docPartPr>
      <w:docPartBody>
        <w:p w:rsidR="00A5289B" w:rsidRDefault="00B364A4" w:rsidP="00B364A4">
          <w:pPr>
            <w:pStyle w:val="C6CC29CD7A074FA282AD93A44B8F382C1"/>
          </w:pPr>
          <w:r w:rsidRPr="000F4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172095BF3469FAAA7DC7F18CA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D066E-CF19-4A64-BF2B-034754BE004E}"/>
      </w:docPartPr>
      <w:docPartBody>
        <w:p w:rsidR="00A5289B" w:rsidRDefault="00B364A4" w:rsidP="00B364A4">
          <w:pPr>
            <w:pStyle w:val="BF7172095BF3469FAAA7DC7F18CAFB311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23BD358C14E4EEBBCD9CF176B8F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6BB0-2FB1-4AC0-B0AB-FCB39FBD533F}"/>
      </w:docPartPr>
      <w:docPartBody>
        <w:p w:rsidR="00A5289B" w:rsidRDefault="00B364A4" w:rsidP="00B364A4">
          <w:pPr>
            <w:pStyle w:val="E23BD358C14E4EEBBCD9CF176B8F491A12"/>
          </w:pPr>
          <w:r>
            <w:rPr>
              <w:rStyle w:val="PlaceholderText"/>
            </w:rPr>
            <w:t>Current HAD ID</w:t>
          </w:r>
        </w:p>
      </w:docPartBody>
    </w:docPart>
    <w:docPart>
      <w:docPartPr>
        <w:name w:val="2D3A6FC855E8461393398BC90764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40D2-48D4-465A-A504-591D6A14B37F}"/>
      </w:docPartPr>
      <w:docPartBody>
        <w:p w:rsidR="00A5289B" w:rsidRDefault="00B364A4" w:rsidP="00B364A4">
          <w:pPr>
            <w:pStyle w:val="2D3A6FC855E8461393398BC90764549E11"/>
          </w:pPr>
          <w:r w:rsidRPr="000F4BCE">
            <w:rPr>
              <w:rStyle w:val="PlaceholderText"/>
            </w:rPr>
            <w:t xml:space="preserve">Click here to enter </w:t>
          </w:r>
        </w:p>
      </w:docPartBody>
    </w:docPart>
    <w:docPart>
      <w:docPartPr>
        <w:name w:val="C1EC4FBB574A48E6A2C79736D7861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E501-5C2A-4C25-A70D-A70A75D6C358}"/>
      </w:docPartPr>
      <w:docPartBody>
        <w:p w:rsidR="00A5289B" w:rsidRDefault="00B364A4" w:rsidP="00B364A4">
          <w:pPr>
            <w:pStyle w:val="C1EC4FBB574A48E6A2C79736D786163011"/>
          </w:pPr>
          <w:r w:rsidRPr="000F4BCE">
            <w:rPr>
              <w:rStyle w:val="PlaceholderText"/>
            </w:rPr>
            <w:t xml:space="preserve">Click here to enter </w:t>
          </w:r>
        </w:p>
      </w:docPartBody>
    </w:docPart>
    <w:docPart>
      <w:docPartPr>
        <w:name w:val="6EA25C04EDB34DE1B765C52CB0034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7B87-A7D4-46F9-BB54-77F1E4C648F7}"/>
      </w:docPartPr>
      <w:docPartBody>
        <w:p w:rsidR="00A5289B" w:rsidRDefault="00B364A4" w:rsidP="00B364A4">
          <w:pPr>
            <w:pStyle w:val="6EA25C04EDB34DE1B765C52CB003437211"/>
          </w:pPr>
          <w:r w:rsidRPr="000F4BCE">
            <w:rPr>
              <w:rStyle w:val="PlaceholderText"/>
            </w:rPr>
            <w:t xml:space="preserve">Click here to enter </w:t>
          </w:r>
        </w:p>
      </w:docPartBody>
    </w:docPart>
    <w:docPart>
      <w:docPartPr>
        <w:name w:val="2B764725853A45F384E6D75FD4C9C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FC4DF-8FCD-4CF9-9586-06C0F2A90610}"/>
      </w:docPartPr>
      <w:docPartBody>
        <w:p w:rsidR="00A5289B" w:rsidRDefault="00B364A4" w:rsidP="00B364A4">
          <w:pPr>
            <w:pStyle w:val="2B764725853A45F384E6D75FD4C9C55211"/>
          </w:pPr>
          <w:r w:rsidRPr="000F4BCE">
            <w:rPr>
              <w:rStyle w:val="PlaceholderText"/>
            </w:rPr>
            <w:t xml:space="preserve">Click here to enter </w:t>
          </w:r>
        </w:p>
      </w:docPartBody>
    </w:docPart>
    <w:docPart>
      <w:docPartPr>
        <w:name w:val="F284965E83DA42BDB0F84BC7C228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1CA8E-30FD-4142-B1B5-63E3D5CAAF53}"/>
      </w:docPartPr>
      <w:docPartBody>
        <w:p w:rsidR="00A5289B" w:rsidRDefault="00B364A4" w:rsidP="00B364A4">
          <w:pPr>
            <w:pStyle w:val="F284965E83DA42BDB0F84BC7C22804529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D73FF6DE5DB64D93ABC8600EAEF9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8A0C1-1695-49DE-A3B4-FC5FE7E4AAEA}"/>
      </w:docPartPr>
      <w:docPartBody>
        <w:p w:rsidR="00A5289B" w:rsidRDefault="00B364A4" w:rsidP="00B364A4">
          <w:pPr>
            <w:pStyle w:val="D73FF6DE5DB64D93ABC8600EAEF937A98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CEF47B28944C475ABDA1EE0602115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7F1D-BFB7-4A41-BA8C-70F6A470C459}"/>
      </w:docPartPr>
      <w:docPartBody>
        <w:p w:rsidR="00A5289B" w:rsidRDefault="00B364A4" w:rsidP="00B364A4">
          <w:pPr>
            <w:pStyle w:val="CEF47B28944C475ABDA1EE06021154E67"/>
          </w:pPr>
          <w:r>
            <w:rPr>
              <w:rStyle w:val="PlaceholderText"/>
            </w:rPr>
            <w:t>Enter reference number</w:t>
          </w:r>
        </w:p>
      </w:docPartBody>
    </w:docPart>
    <w:docPart>
      <w:docPartPr>
        <w:name w:val="1625C7F09D44407AB4A18AACD4D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E66C-A1C3-4B0D-86BF-28E16E1FDAFA}"/>
      </w:docPartPr>
      <w:docPartBody>
        <w:p w:rsidR="00A5289B" w:rsidRDefault="00B364A4" w:rsidP="00B364A4">
          <w:pPr>
            <w:pStyle w:val="1625C7F09D44407AB4A18AACD4D595FB6"/>
          </w:pPr>
          <w:r>
            <w:rPr>
              <w:rStyle w:val="PlaceholderText"/>
            </w:rPr>
            <w:t>Enter reference number</w:t>
          </w:r>
        </w:p>
      </w:docPartBody>
    </w:docPart>
    <w:docPart>
      <w:docPartPr>
        <w:name w:val="4E5CDA5AE16F4AEBB1B773180867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A8E16-73F8-40C8-8606-68336CD2C9B3}"/>
      </w:docPartPr>
      <w:docPartBody>
        <w:p w:rsidR="00A5289B" w:rsidRDefault="00B364A4" w:rsidP="00B364A4">
          <w:pPr>
            <w:pStyle w:val="4E5CDA5AE16F4AEBB1B773180867D40F6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B4B8F037A79249E8AAA8E5E3DFE93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79ADB-AFA0-4ABB-842E-11747E37E3ED}"/>
      </w:docPartPr>
      <w:docPartBody>
        <w:p w:rsidR="00A5289B" w:rsidRDefault="00B364A4" w:rsidP="00B364A4">
          <w:pPr>
            <w:pStyle w:val="B4B8F037A79249E8AAA8E5E3DFE939AB6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C5E3EB7CAC3446D599FBB07B87CEB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20A5-F9CF-4228-987D-6D7A8E9E1F74}"/>
      </w:docPartPr>
      <w:docPartBody>
        <w:p w:rsidR="00A5289B" w:rsidRDefault="00B364A4" w:rsidP="00B364A4">
          <w:pPr>
            <w:pStyle w:val="C5E3EB7CAC3446D599FBB07B87CEB1906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E5E7D1E3015C4329BB53E012AF0C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97C4-12D7-4AD0-A63C-C200A4ABC1C9}"/>
      </w:docPartPr>
      <w:docPartBody>
        <w:p w:rsidR="00A5289B" w:rsidRDefault="00B364A4" w:rsidP="00B364A4">
          <w:pPr>
            <w:pStyle w:val="E5E7D1E3015C4329BB53E012AF0C42195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6DC340FEEC8F4F86B8697539D31C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695B-AFFE-42D0-A988-147371E6D7E3}"/>
      </w:docPartPr>
      <w:docPartBody>
        <w:p w:rsidR="00A5289B" w:rsidRDefault="00B364A4" w:rsidP="00B364A4">
          <w:pPr>
            <w:pStyle w:val="6DC340FEEC8F4F86B8697539D31CA7F05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34417AFB8B304B5594BE7EE23AC6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7B8E-C988-4F02-BB58-3B12E757BE76}"/>
      </w:docPartPr>
      <w:docPartBody>
        <w:p w:rsidR="00A5289B" w:rsidRDefault="00B364A4" w:rsidP="00B364A4">
          <w:pPr>
            <w:pStyle w:val="34417AFB8B304B5594BE7EE23AC668FD5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245659009F9641FFAF990ECEF99D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9007F-3473-4F8F-966D-C568662DBBCA}"/>
      </w:docPartPr>
      <w:docPartBody>
        <w:p w:rsidR="00A5289B" w:rsidRDefault="00B364A4" w:rsidP="00B364A4">
          <w:pPr>
            <w:pStyle w:val="245659009F9641FFAF990ECEF99DA1505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E09802887ACE403A883EC458325E2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5797-8436-487E-85F6-A860BD2B86BC}"/>
      </w:docPartPr>
      <w:docPartBody>
        <w:p w:rsidR="00A5289B" w:rsidRDefault="00B364A4" w:rsidP="00B364A4">
          <w:pPr>
            <w:pStyle w:val="E09802887ACE403A883EC458325E27D95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79782CBE4D1948FE8B48DE95982B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EA69C-90F2-4868-9F71-E3FC9B8DDE82}"/>
      </w:docPartPr>
      <w:docPartBody>
        <w:p w:rsidR="00A5289B" w:rsidRDefault="00B364A4" w:rsidP="00B364A4">
          <w:pPr>
            <w:pStyle w:val="79782CBE4D1948FE8B48DE95982B53845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5F65BF0BCE4748ECB3BEDC9F3F739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C009-91B3-4315-93B2-DC87BBD90E8D}"/>
      </w:docPartPr>
      <w:docPartBody>
        <w:p w:rsidR="00A5289B" w:rsidRDefault="00B364A4" w:rsidP="00B364A4">
          <w:pPr>
            <w:pStyle w:val="5F65BF0BCE4748ECB3BEDC9F3F7393005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137CD96AB96245CA957C743112616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89CC-EFE7-493A-90EC-EB1E213B9AD6}"/>
      </w:docPartPr>
      <w:docPartBody>
        <w:p w:rsidR="00A5289B" w:rsidRDefault="00B364A4" w:rsidP="00B364A4">
          <w:pPr>
            <w:pStyle w:val="137CD96AB96245CA957C743112616B3A5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2C410165BA764F72BB19786E7CDDF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33CC-528C-4A70-9BEA-3E99582D913E}"/>
      </w:docPartPr>
      <w:docPartBody>
        <w:p w:rsidR="00A5289B" w:rsidRDefault="00B364A4" w:rsidP="00B364A4">
          <w:pPr>
            <w:pStyle w:val="2C410165BA764F72BB19786E7CDDF1795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03A137F9DA0046AB9D4001C47DA2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3FE6-39EC-4914-8439-0C0DD8B7D551}"/>
      </w:docPartPr>
      <w:docPartBody>
        <w:p w:rsidR="00A5289B" w:rsidRDefault="00B364A4" w:rsidP="00B364A4">
          <w:pPr>
            <w:pStyle w:val="03A137F9DA0046AB9D4001C47DA2EF4C5"/>
          </w:pPr>
          <w:r w:rsidRPr="000F4BCE">
            <w:rPr>
              <w:rStyle w:val="PlaceholderText"/>
            </w:rPr>
            <w:t>Click here to enter</w:t>
          </w:r>
        </w:p>
      </w:docPartBody>
    </w:docPart>
    <w:docPart>
      <w:docPartPr>
        <w:name w:val="962D7009B30546CABD8284163334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7F98-6E99-4D2E-8C73-E1123FEA6696}"/>
      </w:docPartPr>
      <w:docPartBody>
        <w:p w:rsidR="00A5289B" w:rsidRDefault="00B364A4" w:rsidP="00B364A4">
          <w:pPr>
            <w:pStyle w:val="962D7009B30546CABD8284163334DD855"/>
          </w:pPr>
          <w:r w:rsidRPr="000F4BCE">
            <w:rPr>
              <w:rStyle w:val="PlaceholderText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A4"/>
    <w:rsid w:val="0031406C"/>
    <w:rsid w:val="00A5289B"/>
    <w:rsid w:val="00B364A4"/>
    <w:rsid w:val="00D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4A4"/>
    <w:rPr>
      <w:color w:val="808080"/>
    </w:rPr>
  </w:style>
  <w:style w:type="paragraph" w:customStyle="1" w:styleId="6FE06F8A493340318B6C44C62B1C31091">
    <w:name w:val="6FE06F8A493340318B6C44C62B1C31091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6F2A2499C83B4A6EA732337BB0BF696B1">
    <w:name w:val="6F2A2499C83B4A6EA732337BB0BF696B1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C6CC29CD7A074FA282AD93A44B8F382C1">
    <w:name w:val="C6CC29CD7A074FA282AD93A44B8F382C1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61D15F7CE2CA45F3BA10B09DD423387712">
    <w:name w:val="61D15F7CE2CA45F3BA10B09DD423387712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6B8CF4CCA22E4BFBBCDE9AA3B627F77F12">
    <w:name w:val="6B8CF4CCA22E4BFBBCDE9AA3B627F77F12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D3A6FC855E8461393398BC90764549E11">
    <w:name w:val="2D3A6FC855E8461393398BC90764549E11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C1EC4FBB574A48E6A2C79736D786163011">
    <w:name w:val="C1EC4FBB574A48E6A2C79736D786163011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6EA25C04EDB34DE1B765C52CB003437211">
    <w:name w:val="6EA25C04EDB34DE1B765C52CB003437211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BF7172095BF3469FAAA7DC7F18CAFB3112">
    <w:name w:val="BF7172095BF3469FAAA7DC7F18CAFB3112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E23BD358C14E4EEBBCD9CF176B8F491A12">
    <w:name w:val="E23BD358C14E4EEBBCD9CF176B8F491A12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B764725853A45F384E6D75FD4C9C55211">
    <w:name w:val="2B764725853A45F384E6D75FD4C9C55211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DB3F0185EBEA4E0F998018E82066C09610">
    <w:name w:val="DB3F0185EBEA4E0F998018E82066C09610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E5CDA5AE16F4AEBB1B773180867D40F6">
    <w:name w:val="4E5CDA5AE16F4AEBB1B773180867D40F6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B4B8F037A79249E8AAA8E5E3DFE939AB6">
    <w:name w:val="B4B8F037A79249E8AAA8E5E3DFE939AB6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C5E3EB7CAC3446D599FBB07B87CEB1906">
    <w:name w:val="C5E3EB7CAC3446D599FBB07B87CEB1906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F284965E83DA42BDB0F84BC7C22804529">
    <w:name w:val="F284965E83DA42BDB0F84BC7C22804529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D73FF6DE5DB64D93ABC8600EAEF937A98">
    <w:name w:val="D73FF6DE5DB64D93ABC8600EAEF937A98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94B11A727CB4D49A40745A7B8F777FE6">
    <w:name w:val="494B11A727CB4D49A40745A7B8F777FE6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1625C7F09D44407AB4A18AACD4D595FB6">
    <w:name w:val="1625C7F09D44407AB4A18AACD4D595FB6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2BADD81312E431F9C914BB268673EB77">
    <w:name w:val="32BADD81312E431F9C914BB268673EB77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CEF47B28944C475ABDA1EE06021154E67">
    <w:name w:val="CEF47B28944C475ABDA1EE06021154E67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E5E7D1E3015C4329BB53E012AF0C42195">
    <w:name w:val="E5E7D1E3015C4329BB53E012AF0C42195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6DC340FEEC8F4F86B8697539D31CA7F05">
    <w:name w:val="6DC340FEEC8F4F86B8697539D31CA7F05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4417AFB8B304B5594BE7EE23AC668FD5">
    <w:name w:val="34417AFB8B304B5594BE7EE23AC668FD5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45659009F9641FFAF990ECEF99DA1505">
    <w:name w:val="245659009F9641FFAF990ECEF99DA1505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E09802887ACE403A883EC458325E27D95">
    <w:name w:val="E09802887ACE403A883EC458325E27D95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79782CBE4D1948FE8B48DE95982B53845">
    <w:name w:val="79782CBE4D1948FE8B48DE95982B53845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F65BF0BCE4748ECB3BEDC9F3F7393005">
    <w:name w:val="5F65BF0BCE4748ECB3BEDC9F3F7393005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137CD96AB96245CA957C743112616B3A5">
    <w:name w:val="137CD96AB96245CA957C743112616B3A5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C410165BA764F72BB19786E7CDDF1795">
    <w:name w:val="2C410165BA764F72BB19786E7CDDF1795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03A137F9DA0046AB9D4001C47DA2EF4C5">
    <w:name w:val="03A137F9DA0046AB9D4001C47DA2EF4C5"/>
    <w:rsid w:val="00B364A4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962D7009B30546CABD8284163334DD855">
    <w:name w:val="962D7009B30546CABD8284163334DD855"/>
    <w:rsid w:val="00B364A4"/>
    <w:rPr>
      <w:rFonts w:ascii="Arial" w:eastAsiaTheme="minorHAnsi" w:hAnsi="Arial"/>
      <w:color w:val="404040" w:themeColor="text1" w:themeTint="B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F6A"/>
      </a:accent1>
      <a:accent2>
        <a:srgbClr val="00CFB5"/>
      </a:accent2>
      <a:accent3>
        <a:srgbClr val="0193D7"/>
      </a:accent3>
      <a:accent4>
        <a:srgbClr val="675DC6"/>
      </a:accent4>
      <a:accent5>
        <a:srgbClr val="AF4D7C"/>
      </a:accent5>
      <a:accent6>
        <a:srgbClr val="925D9E"/>
      </a:accent6>
      <a:hlink>
        <a:srgbClr val="0193D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5ED5E5-B9BE-4099-9A03-300F8205D6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CALHN+Simple+Document+Template+Blue+Teal.dotx</Template>
  <TotalTime>56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Durand, Jan-Louise (RAH)</dc:creator>
  <cp:lastModifiedBy>Bampton, Jacey (Health)</cp:lastModifiedBy>
  <cp:revision>22</cp:revision>
  <dcterms:created xsi:type="dcterms:W3CDTF">2021-08-12T02:23:00Z</dcterms:created>
  <dcterms:modified xsi:type="dcterms:W3CDTF">2025-04-17T03:03:00Z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2024-03-14T23:23:32Z</vt:lpwstr>
  </property>
  <property fmtid="{D5CDD505-2E9C-101B-9397-08002B2CF9AE}" pid="10" name="MSIP_Label_77274858-3b1d-4431-8679-d878f40e28fd_Method">
    <vt:lpwstr>Privileged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b2e2639e-1f33-45d3-a1c8-20253249d119</vt:lpwstr>
  </property>
  <property fmtid="{D5CDD505-2E9C-101B-9397-08002B2CF9AE}" pid="14" name="MSIP_Label_77274858-3b1d-4431-8679-d878f40e28fd_ContentBits">
    <vt:lpwstr>3</vt:lpwstr>
  </property>
</Properties>
</file>